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E14A" w14:textId="2C0E063B" w:rsidR="00CF36E0" w:rsidRPr="001D7CCF" w:rsidRDefault="00CF36E0" w:rsidP="00CF36E0">
      <w:pPr>
        <w:framePr w:w="142" w:hSpace="181" w:wrap="around" w:vAnchor="page" w:hAnchor="page" w:x="982" w:y="15764" w:anchorLock="1"/>
        <w:shd w:val="solid" w:color="FFFFFF" w:fill="FFFFFF"/>
        <w:autoSpaceDE w:val="0"/>
        <w:autoSpaceDN w:val="0"/>
        <w:spacing w:line="240" w:lineRule="auto"/>
        <w:textDirection w:val="btLr"/>
        <w:rPr>
          <w:rFonts w:eastAsia="Times New Roman" w:cs="Arial"/>
          <w:sz w:val="12"/>
          <w:szCs w:val="12"/>
        </w:rPr>
      </w:pPr>
      <w:r w:rsidRPr="001D7CCF">
        <w:rPr>
          <w:rFonts w:eastAsia="Times New Roman" w:cs="Arial"/>
          <w:sz w:val="12"/>
          <w:szCs w:val="12"/>
        </w:rPr>
        <w:t>V_</w:t>
      </w:r>
      <w:r w:rsidR="005348E7">
        <w:rPr>
          <w:rFonts w:eastAsia="Times New Roman" w:cs="Arial"/>
          <w:sz w:val="12"/>
          <w:szCs w:val="12"/>
        </w:rPr>
        <w:t>20</w:t>
      </w:r>
      <w:r w:rsidR="00537616">
        <w:rPr>
          <w:rFonts w:eastAsia="Times New Roman" w:cs="Arial"/>
          <w:sz w:val="12"/>
          <w:szCs w:val="12"/>
        </w:rPr>
        <w:t>.0</w:t>
      </w:r>
    </w:p>
    <w:p w14:paraId="74AEDCC3" w14:textId="77777777" w:rsidR="00754EF4" w:rsidRPr="00766794" w:rsidRDefault="00754EF4" w:rsidP="00754EF4">
      <w:pPr>
        <w:pStyle w:val="Titel"/>
        <w:rPr>
          <w:rFonts w:ascii="Arial" w:hAnsi="Arial" w:cs="Arial"/>
          <w:sz w:val="48"/>
        </w:rPr>
      </w:pPr>
      <w:r w:rsidRPr="00766794">
        <w:rPr>
          <w:rFonts w:ascii="Arial" w:hAnsi="Arial" w:cs="Arial"/>
          <w:sz w:val="48"/>
        </w:rPr>
        <w:t>Teilnahmeformular</w:t>
      </w:r>
    </w:p>
    <w:p w14:paraId="344AECA8" w14:textId="0FFB00B0" w:rsidR="00CC6540" w:rsidRDefault="00CC6540" w:rsidP="00CC6540">
      <w:pPr>
        <w:pStyle w:val="berschrift1"/>
      </w:pPr>
      <w:r w:rsidRPr="00CC6540">
        <w:t>„</w:t>
      </w:r>
      <w:r w:rsidR="00834F24">
        <w:rPr>
          <w:bCs/>
        </w:rPr>
        <w:t xml:space="preserve">Smarte Vorselektion potenziell </w:t>
      </w:r>
      <w:r w:rsidR="00834F24" w:rsidRPr="00834F24">
        <w:rPr>
          <w:bCs/>
        </w:rPr>
        <w:t>überladener Fahrzeuge im Güterverkehr</w:t>
      </w:r>
      <w:r w:rsidRPr="00CC6540">
        <w:t>“</w:t>
      </w:r>
      <w:r w:rsidRPr="00B018E0">
        <w:t xml:space="preserve"> </w:t>
      </w:r>
    </w:p>
    <w:p w14:paraId="15C31DA4" w14:textId="77777777" w:rsidR="00754EF4" w:rsidRDefault="00754EF4" w:rsidP="00754EF4">
      <w:pPr>
        <w:framePr w:w="3969" w:h="973" w:hRule="exact" w:hSpace="180" w:wrap="around" w:vAnchor="page" w:hAnchor="page" w:x="7732" w:y="2713"/>
        <w:rPr>
          <w:color w:val="000000"/>
          <w:sz w:val="16"/>
        </w:rPr>
      </w:pPr>
      <w:r w:rsidRPr="006E4501">
        <w:rPr>
          <w:color w:val="000000"/>
          <w:sz w:val="16"/>
        </w:rPr>
        <w:t>Kontakt</w:t>
      </w:r>
      <w:r>
        <w:rPr>
          <w:color w:val="000000"/>
          <w:sz w:val="16"/>
        </w:rPr>
        <w:t xml:space="preserve"> </w:t>
      </w:r>
    </w:p>
    <w:p w14:paraId="7954E8ED" w14:textId="77777777" w:rsidR="00754EF4" w:rsidRDefault="00754EF4" w:rsidP="00754EF4">
      <w:pPr>
        <w:framePr w:w="3969" w:h="973" w:hRule="exact" w:hSpace="180" w:wrap="around" w:vAnchor="page" w:hAnchor="page" w:x="7732" w:y="2713"/>
        <w:rPr>
          <w:color w:val="000000"/>
        </w:rPr>
      </w:pPr>
      <w:r>
        <w:t>challenge@toll-collect.de</w:t>
      </w:r>
    </w:p>
    <w:p w14:paraId="4978CFD2" w14:textId="77777777" w:rsidR="00754EF4" w:rsidRDefault="00754EF4" w:rsidP="00754EF4">
      <w:pPr>
        <w:framePr w:w="3969" w:h="973" w:hRule="exact" w:hSpace="180" w:wrap="around" w:vAnchor="page" w:hAnchor="page" w:x="7732" w:y="2713"/>
        <w:rPr>
          <w:color w:val="000000"/>
        </w:rPr>
      </w:pPr>
    </w:p>
    <w:p w14:paraId="3AC991B7" w14:textId="77777777" w:rsidR="00754EF4" w:rsidRDefault="00754EF4" w:rsidP="00754EF4">
      <w:pPr>
        <w:rPr>
          <w:color w:val="000000"/>
        </w:rPr>
      </w:pPr>
    </w:p>
    <w:p w14:paraId="61E7FEEE" w14:textId="77777777" w:rsidR="00754EF4" w:rsidRDefault="00754EF4" w:rsidP="00754EF4">
      <w:pPr>
        <w:rPr>
          <w:color w:val="000000"/>
        </w:rPr>
      </w:pPr>
    </w:p>
    <w:p w14:paraId="1C2BEE6B" w14:textId="77777777" w:rsidR="00754EF4" w:rsidRDefault="00754EF4" w:rsidP="00754EF4">
      <w:pPr>
        <w:rPr>
          <w:color w:val="000000"/>
        </w:rPr>
      </w:pPr>
    </w:p>
    <w:p w14:paraId="5C663F4F" w14:textId="77777777" w:rsidR="00754EF4" w:rsidRDefault="00754EF4" w:rsidP="00754EF4">
      <w:pPr>
        <w:rPr>
          <w:color w:val="000000"/>
        </w:rPr>
      </w:pPr>
    </w:p>
    <w:p w14:paraId="59979BA1" w14:textId="77777777" w:rsidR="00754EF4" w:rsidRDefault="00754EF4" w:rsidP="0049027F">
      <w:pPr>
        <w:rPr>
          <w:color w:val="000000"/>
        </w:rPr>
      </w:pPr>
    </w:p>
    <w:p w14:paraId="41879F43" w14:textId="4D0118A0" w:rsidR="000E1B1E" w:rsidRDefault="000E1B1E" w:rsidP="0049027F">
      <w:pPr>
        <w:rPr>
          <w:b/>
          <w:bCs/>
          <w:color w:val="000000"/>
          <w:sz w:val="24"/>
          <w:szCs w:val="24"/>
        </w:rPr>
      </w:pPr>
      <w:r w:rsidRPr="00766794">
        <w:rPr>
          <w:b/>
          <w:bCs/>
          <w:color w:val="000000"/>
          <w:sz w:val="24"/>
          <w:szCs w:val="24"/>
        </w:rPr>
        <w:t xml:space="preserve">Angaben </w:t>
      </w:r>
      <w:r w:rsidR="00446300">
        <w:rPr>
          <w:b/>
          <w:bCs/>
          <w:color w:val="000000"/>
          <w:sz w:val="24"/>
          <w:szCs w:val="24"/>
        </w:rPr>
        <w:t>z</w:t>
      </w:r>
      <w:r w:rsidRPr="00766794">
        <w:rPr>
          <w:b/>
          <w:bCs/>
          <w:color w:val="000000"/>
          <w:sz w:val="24"/>
          <w:szCs w:val="24"/>
        </w:rPr>
        <w:t xml:space="preserve">um Teilnehmenden </w:t>
      </w:r>
    </w:p>
    <w:p w14:paraId="7B08AC53" w14:textId="77777777" w:rsidR="000E1B1E" w:rsidRDefault="000E1B1E" w:rsidP="0049027F">
      <w:pPr>
        <w:rPr>
          <w:b/>
          <w:bCs/>
          <w:color w:val="000000"/>
          <w:sz w:val="24"/>
          <w:szCs w:val="24"/>
        </w:rPr>
      </w:pPr>
    </w:p>
    <w:p w14:paraId="152E8458" w14:textId="77777777" w:rsidR="009B754C" w:rsidRDefault="009B754C" w:rsidP="009B754C">
      <w:pPr>
        <w:spacing w:line="48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und Geschäftsadresse:</w:t>
      </w:r>
    </w:p>
    <w:p w14:paraId="1D764CBB" w14:textId="7DEDE0B0" w:rsidR="000E1B1E" w:rsidRDefault="00446300" w:rsidP="0049027F">
      <w:pPr>
        <w:rPr>
          <w:rFonts w:cs="Arial"/>
          <w:color w:val="D0CECE" w:themeColor="background2" w:themeShade="E6"/>
          <w:sz w:val="24"/>
          <w:szCs w:val="24"/>
          <w:u w:val="single"/>
        </w:rPr>
      </w:pP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9B754C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9B754C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6A434AB8" w14:textId="77777777" w:rsidR="009B754C" w:rsidRDefault="009B754C" w:rsidP="0049027F">
      <w:pPr>
        <w:rPr>
          <w:color w:val="000000"/>
          <w:sz w:val="24"/>
          <w:szCs w:val="24"/>
        </w:rPr>
      </w:pPr>
    </w:p>
    <w:p w14:paraId="086C4396" w14:textId="77777777" w:rsidR="009B754C" w:rsidRDefault="009B754C" w:rsidP="009B754C">
      <w:pPr>
        <w:rPr>
          <w:rFonts w:cs="Arial"/>
          <w:color w:val="D0CECE" w:themeColor="background2" w:themeShade="E6"/>
          <w:sz w:val="24"/>
          <w:szCs w:val="24"/>
          <w:u w:val="single"/>
        </w:rPr>
      </w:pP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31228F9F" w14:textId="77777777" w:rsidR="000E1B1E" w:rsidRDefault="000E1B1E" w:rsidP="0049027F">
      <w:pPr>
        <w:spacing w:line="240" w:lineRule="auto"/>
        <w:rPr>
          <w:rFonts w:eastAsia="Times New Roman" w:cs="Arial"/>
          <w:sz w:val="24"/>
          <w:szCs w:val="24"/>
        </w:rPr>
      </w:pPr>
    </w:p>
    <w:p w14:paraId="7A4D372F" w14:textId="23AB6A21" w:rsidR="000E1B1E" w:rsidRDefault="000E1B1E" w:rsidP="0049027F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Rechtsform</w:t>
      </w:r>
      <w:r w:rsidR="006A1D46">
        <w:rPr>
          <w:rFonts w:eastAsia="Times New Roman" w:cs="Arial"/>
          <w:sz w:val="24"/>
          <w:szCs w:val="24"/>
        </w:rPr>
        <w:t>:</w:t>
      </w:r>
    </w:p>
    <w:p w14:paraId="0521BA35" w14:textId="77777777" w:rsidR="006A1D46" w:rsidRDefault="006A1D46" w:rsidP="000E1B1E">
      <w:pPr>
        <w:spacing w:line="240" w:lineRule="auto"/>
        <w:rPr>
          <w:rFonts w:eastAsia="Times New Roman" w:cs="Arial"/>
          <w:sz w:val="24"/>
          <w:szCs w:val="24"/>
        </w:rPr>
      </w:pPr>
    </w:p>
    <w:p w14:paraId="41B42585" w14:textId="32591D12" w:rsidR="00B750D9" w:rsidRDefault="00DD0206" w:rsidP="000E1B1E">
      <w:pPr>
        <w:spacing w:line="240" w:lineRule="auto"/>
        <w:rPr>
          <w:rFonts w:eastAsia="Times New Roman" w:cs="Arial"/>
          <w:color w:val="173322"/>
          <w:sz w:val="24"/>
          <w:szCs w:val="24"/>
        </w:rPr>
      </w:pPr>
      <w:r w:rsidRPr="00B07C84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bookmarkEnd w:id="0"/>
      <w:r w:rsidR="00B750D9" w:rsidRPr="00B750D9">
        <w:rPr>
          <w:rFonts w:eastAsia="Times New Roman" w:cs="Arial"/>
          <w:color w:val="173322"/>
          <w:sz w:val="24"/>
          <w:szCs w:val="24"/>
        </w:rPr>
        <w:t xml:space="preserve">Einzelunternehmen </w:t>
      </w:r>
      <w:r w:rsidRPr="00B07C8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r w:rsidR="00B750D9" w:rsidRPr="00B750D9">
        <w:rPr>
          <w:rFonts w:eastAsia="Times New Roman" w:cs="Arial"/>
          <w:color w:val="173322"/>
          <w:sz w:val="24"/>
          <w:szCs w:val="24"/>
        </w:rPr>
        <w:t xml:space="preserve"> GmbH </w:t>
      </w:r>
      <w:r w:rsidRPr="00B07C8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r w:rsidR="00B750D9" w:rsidRPr="00B750D9">
        <w:rPr>
          <w:rFonts w:eastAsia="Times New Roman" w:cs="Arial"/>
          <w:color w:val="173322"/>
          <w:sz w:val="24"/>
          <w:szCs w:val="24"/>
        </w:rPr>
        <w:t xml:space="preserve"> AG </w:t>
      </w:r>
      <w:r w:rsidRPr="00B07C8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r w:rsidR="00B750D9" w:rsidRPr="00B750D9">
        <w:rPr>
          <w:rFonts w:eastAsia="Times New Roman" w:cs="Arial"/>
          <w:color w:val="173322"/>
          <w:sz w:val="24"/>
          <w:szCs w:val="24"/>
        </w:rPr>
        <w:t xml:space="preserve"> KG </w:t>
      </w:r>
      <w:r w:rsidRPr="00B07C8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r w:rsidR="00B750D9" w:rsidRPr="00B750D9">
        <w:rPr>
          <w:rFonts w:eastAsia="Times New Roman" w:cs="Arial"/>
          <w:color w:val="173322"/>
          <w:sz w:val="24"/>
          <w:szCs w:val="24"/>
        </w:rPr>
        <w:t xml:space="preserve"> OHG </w:t>
      </w:r>
      <w:r w:rsidRPr="00B07C8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r w:rsidR="00B750D9" w:rsidRPr="00B750D9">
        <w:rPr>
          <w:rFonts w:eastAsia="Times New Roman" w:cs="Arial"/>
          <w:color w:val="173322"/>
          <w:sz w:val="24"/>
          <w:szCs w:val="24"/>
        </w:rPr>
        <w:t xml:space="preserve"> Sonstiges: </w:t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05143DB5" w14:textId="32CA88D8" w:rsidR="00B750D9" w:rsidRPr="00B750D9" w:rsidRDefault="00B750D9" w:rsidP="0049027F">
      <w:pPr>
        <w:spacing w:line="240" w:lineRule="auto"/>
        <w:rPr>
          <w:rFonts w:eastAsia="Times New Roman" w:cs="Arial"/>
          <w:sz w:val="24"/>
          <w:szCs w:val="24"/>
        </w:rPr>
      </w:pPr>
    </w:p>
    <w:p w14:paraId="5BE96B97" w14:textId="77777777" w:rsidR="00DD0206" w:rsidRDefault="00DD0206" w:rsidP="0049027F">
      <w:pPr>
        <w:shd w:val="clear" w:color="auto" w:fill="FEFDFD"/>
        <w:spacing w:line="240" w:lineRule="auto"/>
        <w:rPr>
          <w:rFonts w:eastAsia="Times New Roman" w:cs="Arial"/>
          <w:b/>
          <w:bCs/>
          <w:color w:val="173322"/>
          <w:sz w:val="24"/>
          <w:szCs w:val="24"/>
          <w:bdr w:val="single" w:sz="2" w:space="0" w:color="F1F0EE" w:frame="1"/>
        </w:rPr>
      </w:pPr>
    </w:p>
    <w:p w14:paraId="53D297F5" w14:textId="1279E6DA" w:rsidR="00DD0206" w:rsidRDefault="00DD0206" w:rsidP="00446300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Handelsregister / Registernummer:</w:t>
      </w:r>
      <w:r w:rsidRPr="00DD0206">
        <w:rPr>
          <w:rFonts w:eastAsia="Times New Roman" w:cs="Arial"/>
          <w:color w:val="173322"/>
          <w:sz w:val="24"/>
          <w:szCs w:val="24"/>
        </w:rPr>
        <w:t xml:space="preserve"> </w:t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="00446300"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3161FDDC" w14:textId="77777777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</w:p>
    <w:p w14:paraId="265E8672" w14:textId="434070A8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  <w:proofErr w:type="spellStart"/>
      <w:r>
        <w:rPr>
          <w:rFonts w:eastAsia="Times New Roman" w:cs="Arial"/>
          <w:sz w:val="24"/>
          <w:szCs w:val="24"/>
        </w:rPr>
        <w:t>USt-IdNr</w:t>
      </w:r>
      <w:proofErr w:type="spellEnd"/>
      <w:r>
        <w:rPr>
          <w:rFonts w:eastAsia="Times New Roman" w:cs="Arial"/>
          <w:sz w:val="24"/>
          <w:szCs w:val="24"/>
        </w:rPr>
        <w:t>.:</w:t>
      </w:r>
      <w:r w:rsidRPr="00446300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0E6872D7" w14:textId="77777777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</w:p>
    <w:p w14:paraId="1C81CB49" w14:textId="2B3C13CB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Branche:</w:t>
      </w:r>
      <w:r w:rsidRPr="00446300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7537B57F" w14:textId="77777777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</w:p>
    <w:p w14:paraId="69E34650" w14:textId="350B9459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Homepage: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20D2B928" w14:textId="77777777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</w:p>
    <w:p w14:paraId="34E28F68" w14:textId="008FEF81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Ansprechpartner/in:</w:t>
      </w:r>
      <w:r w:rsidRPr="00446300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79D39199" w14:textId="77777777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</w:p>
    <w:p w14:paraId="0414167F" w14:textId="026A9D4C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Telefon:</w:t>
      </w:r>
      <w:r w:rsidRPr="00446300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052A640B" w14:textId="77777777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</w:p>
    <w:p w14:paraId="086CBA2D" w14:textId="0B582ED4" w:rsidR="00446300" w:rsidRDefault="00446300" w:rsidP="00446300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  <w:u w:val="single"/>
        </w:rPr>
      </w:pPr>
      <w:r>
        <w:rPr>
          <w:rFonts w:eastAsia="Times New Roman" w:cs="Arial"/>
          <w:sz w:val="24"/>
          <w:szCs w:val="24"/>
        </w:rPr>
        <w:t>E-Mail:</w:t>
      </w:r>
      <w:r w:rsidRPr="00446300">
        <w:rPr>
          <w:rFonts w:cs="Arial"/>
          <w:color w:val="D0CECE" w:themeColor="background2" w:themeShade="E6"/>
          <w:sz w:val="24"/>
          <w:szCs w:val="24"/>
          <w:u w:val="single"/>
        </w:rPr>
        <w:t xml:space="preserve"> </w:t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63B04784" w14:textId="4E2EF98F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</w:p>
    <w:p w14:paraId="0B9DCC5D" w14:textId="4B16910A" w:rsidR="00446300" w:rsidRDefault="00446300" w:rsidP="00446300">
      <w:pPr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Wie haben Sie von dieser Challenge erfahren?</w:t>
      </w:r>
    </w:p>
    <w:p w14:paraId="5256FEDF" w14:textId="77777777" w:rsidR="00446300" w:rsidRPr="00766794" w:rsidRDefault="00446300" w:rsidP="00766794">
      <w:pPr>
        <w:spacing w:line="240" w:lineRule="auto"/>
        <w:rPr>
          <w:rFonts w:eastAsia="Times New Roman" w:cs="Arial"/>
          <w:sz w:val="24"/>
          <w:szCs w:val="24"/>
        </w:rPr>
      </w:pPr>
    </w:p>
    <w:p w14:paraId="139E0553" w14:textId="77777777" w:rsidR="00446300" w:rsidRPr="0046213A" w:rsidRDefault="00446300" w:rsidP="00446300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42505C40" w14:textId="77777777" w:rsidR="00446300" w:rsidRPr="0046213A" w:rsidRDefault="00446300" w:rsidP="00446300">
      <w:pPr>
        <w:spacing w:line="480" w:lineRule="auto"/>
        <w:jc w:val="both"/>
        <w:rPr>
          <w:rFonts w:cs="Arial"/>
          <w:color w:val="D0CECE" w:themeColor="background2" w:themeShade="E6"/>
          <w:sz w:val="24"/>
          <w:szCs w:val="24"/>
        </w:rPr>
      </w:pP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  <w:r w:rsidRPr="0046213A">
        <w:rPr>
          <w:rFonts w:cs="Arial"/>
          <w:color w:val="D0CECE" w:themeColor="background2" w:themeShade="E6"/>
          <w:sz w:val="24"/>
          <w:szCs w:val="24"/>
          <w:u w:val="single"/>
        </w:rPr>
        <w:tab/>
      </w:r>
    </w:p>
    <w:p w14:paraId="2DD151C3" w14:textId="0A438C02" w:rsidR="00DD0206" w:rsidRDefault="00DD0206" w:rsidP="0049027F">
      <w:pPr>
        <w:shd w:val="clear" w:color="auto" w:fill="FEFDFD"/>
        <w:spacing w:line="240" w:lineRule="auto"/>
        <w:rPr>
          <w:rFonts w:eastAsia="Times New Roman" w:cs="Arial"/>
          <w:b/>
          <w:bCs/>
          <w:color w:val="173322"/>
          <w:sz w:val="24"/>
          <w:szCs w:val="24"/>
          <w:bdr w:val="single" w:sz="2" w:space="0" w:color="F1F0EE" w:frame="1"/>
        </w:rPr>
      </w:pPr>
    </w:p>
    <w:p w14:paraId="531781FD" w14:textId="1E510F36" w:rsidR="00B750D9" w:rsidRPr="00B750D9" w:rsidRDefault="00B750D9" w:rsidP="0049027F">
      <w:pPr>
        <w:spacing w:line="240" w:lineRule="auto"/>
        <w:rPr>
          <w:rFonts w:eastAsia="Times New Roman" w:cs="Arial"/>
          <w:sz w:val="24"/>
          <w:szCs w:val="24"/>
        </w:rPr>
      </w:pPr>
    </w:p>
    <w:p w14:paraId="5E2B6A80" w14:textId="77777777" w:rsidR="000E1B1E" w:rsidRDefault="000E1B1E" w:rsidP="000E1B1E">
      <w:pPr>
        <w:shd w:val="clear" w:color="auto" w:fill="FEFDFD"/>
        <w:spacing w:line="240" w:lineRule="auto"/>
        <w:rPr>
          <w:rFonts w:eastAsia="Times New Roman" w:cs="Arial"/>
          <w:color w:val="173322"/>
          <w:sz w:val="24"/>
          <w:szCs w:val="24"/>
        </w:rPr>
      </w:pPr>
    </w:p>
    <w:p w14:paraId="1578FC3C" w14:textId="77777777" w:rsidR="00754EF4" w:rsidRDefault="00754EF4" w:rsidP="00754EF4">
      <w:pPr>
        <w:spacing w:line="360" w:lineRule="auto"/>
        <w:jc w:val="both"/>
        <w:rPr>
          <w:rFonts w:cs="Arial"/>
          <w:sz w:val="24"/>
          <w:szCs w:val="24"/>
          <w:u w:val="single"/>
        </w:rPr>
      </w:pPr>
    </w:p>
    <w:p w14:paraId="5D71351B" w14:textId="469F254B" w:rsidR="00754EF4" w:rsidRPr="0076679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4"/>
          <w:szCs w:val="28"/>
        </w:rPr>
      </w:pPr>
      <w:r w:rsidRPr="00766794">
        <w:rPr>
          <w:rFonts w:cs="Arial"/>
          <w:sz w:val="24"/>
          <w:szCs w:val="28"/>
        </w:rPr>
        <w:lastRenderedPageBreak/>
        <w:t>Bitte beschreib</w:t>
      </w:r>
      <w:r w:rsidR="00A66CB1" w:rsidRPr="00766794">
        <w:rPr>
          <w:rFonts w:cs="Arial"/>
          <w:sz w:val="24"/>
          <w:szCs w:val="28"/>
        </w:rPr>
        <w:t>en Sie</w:t>
      </w:r>
      <w:r w:rsidRPr="00766794">
        <w:rPr>
          <w:rFonts w:cs="Arial"/>
          <w:sz w:val="24"/>
          <w:szCs w:val="28"/>
        </w:rPr>
        <w:t xml:space="preserve"> kurz das </w:t>
      </w:r>
      <w:r w:rsidRPr="00CC6540">
        <w:rPr>
          <w:rFonts w:cs="Arial"/>
          <w:b/>
          <w:bCs/>
          <w:sz w:val="24"/>
          <w:szCs w:val="28"/>
        </w:rPr>
        <w:t xml:space="preserve">Tätigkeitsfeld </w:t>
      </w:r>
      <w:r w:rsidR="00A66CB1" w:rsidRPr="00CC6540">
        <w:rPr>
          <w:rFonts w:cs="Arial"/>
          <w:b/>
          <w:bCs/>
          <w:sz w:val="24"/>
          <w:szCs w:val="28"/>
        </w:rPr>
        <w:t xml:space="preserve">Ihres </w:t>
      </w:r>
      <w:r w:rsidRPr="00CC6540">
        <w:rPr>
          <w:rFonts w:cs="Arial"/>
          <w:b/>
          <w:bCs/>
          <w:sz w:val="24"/>
          <w:szCs w:val="28"/>
        </w:rPr>
        <w:t>Unternehmens</w:t>
      </w:r>
      <w:r w:rsidRPr="00766794">
        <w:rPr>
          <w:rFonts w:cs="Arial"/>
          <w:sz w:val="24"/>
          <w:szCs w:val="28"/>
        </w:rPr>
        <w:t xml:space="preserve">. Was sind </w:t>
      </w:r>
      <w:r w:rsidR="00A66CB1" w:rsidRPr="00766794">
        <w:rPr>
          <w:rFonts w:cs="Arial"/>
          <w:sz w:val="24"/>
          <w:szCs w:val="28"/>
        </w:rPr>
        <w:t>Ihre Kernkompetenzen und besondere Stärken</w:t>
      </w:r>
      <w:r w:rsidRPr="00766794">
        <w:rPr>
          <w:rFonts w:cs="Arial"/>
          <w:sz w:val="24"/>
          <w:szCs w:val="28"/>
        </w:rPr>
        <w:t>?</w:t>
      </w:r>
    </w:p>
    <w:p w14:paraId="5B0F2632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F3940C0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275F7DF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2B2CBB4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03D79E2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1799422" w14:textId="77777777" w:rsidR="00754EF4" w:rsidRPr="008A0EFC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034C806" w14:textId="77777777" w:rsidR="00754EF4" w:rsidRDefault="00754EF4" w:rsidP="00754EF4">
      <w:pPr>
        <w:spacing w:line="360" w:lineRule="auto"/>
        <w:jc w:val="both"/>
        <w:rPr>
          <w:rFonts w:cs="Arial"/>
          <w:sz w:val="22"/>
          <w:szCs w:val="24"/>
        </w:rPr>
      </w:pPr>
    </w:p>
    <w:p w14:paraId="63EA68C4" w14:textId="626689CF" w:rsidR="00754EF4" w:rsidRPr="00766794" w:rsidRDefault="00A66CB1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4"/>
          <w:szCs w:val="24"/>
        </w:rPr>
      </w:pPr>
      <w:r w:rsidRPr="00766794">
        <w:rPr>
          <w:rFonts w:cs="Arial"/>
          <w:sz w:val="24"/>
          <w:szCs w:val="24"/>
        </w:rPr>
        <w:t xml:space="preserve">Verfügen Sie bereits über Erfahrungen mit vergleichbaren </w:t>
      </w:r>
      <w:r w:rsidRPr="00CC6540">
        <w:rPr>
          <w:rFonts w:cs="Arial"/>
          <w:b/>
          <w:bCs/>
          <w:sz w:val="24"/>
          <w:szCs w:val="24"/>
        </w:rPr>
        <w:t>Innovation</w:t>
      </w:r>
      <w:r w:rsidRPr="00766794">
        <w:rPr>
          <w:rFonts w:cs="Arial"/>
          <w:sz w:val="24"/>
          <w:szCs w:val="24"/>
        </w:rPr>
        <w:t xml:space="preserve">sprojekten oder </w:t>
      </w:r>
      <w:r w:rsidRPr="00CC6540">
        <w:rPr>
          <w:rFonts w:cs="Arial"/>
          <w:b/>
          <w:bCs/>
          <w:sz w:val="24"/>
          <w:szCs w:val="24"/>
        </w:rPr>
        <w:t>Wettbewerben</w:t>
      </w:r>
      <w:r w:rsidRPr="00766794">
        <w:rPr>
          <w:rFonts w:cs="Arial"/>
          <w:sz w:val="24"/>
          <w:szCs w:val="24"/>
        </w:rPr>
        <w:t xml:space="preserve">? </w:t>
      </w:r>
    </w:p>
    <w:p w14:paraId="28A60051" w14:textId="194FD188" w:rsidR="00A66CB1" w:rsidRPr="00766794" w:rsidRDefault="00A66CB1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4"/>
          <w:szCs w:val="24"/>
        </w:rPr>
      </w:pPr>
      <w:r w:rsidRPr="00766794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6794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766794">
        <w:rPr>
          <w:b/>
          <w:sz w:val="24"/>
          <w:szCs w:val="24"/>
        </w:rPr>
        <w:fldChar w:fldCharType="end"/>
      </w:r>
      <w:r w:rsidRPr="009B754C">
        <w:rPr>
          <w:rFonts w:eastAsia="Times New Roman" w:cs="Arial"/>
          <w:color w:val="173322"/>
          <w:sz w:val="24"/>
          <w:szCs w:val="24"/>
        </w:rPr>
        <w:t xml:space="preserve"> Ja  </w:t>
      </w:r>
      <w:r w:rsidRPr="00766794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6794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766794">
        <w:rPr>
          <w:b/>
          <w:sz w:val="24"/>
          <w:szCs w:val="24"/>
        </w:rPr>
        <w:fldChar w:fldCharType="end"/>
      </w:r>
      <w:r w:rsidRPr="009B754C">
        <w:rPr>
          <w:rFonts w:eastAsia="Times New Roman" w:cs="Arial"/>
          <w:color w:val="173322"/>
          <w:sz w:val="24"/>
          <w:szCs w:val="24"/>
        </w:rPr>
        <w:t xml:space="preserve"> Nein </w:t>
      </w:r>
    </w:p>
    <w:p w14:paraId="32C21832" w14:textId="5A7C48B1" w:rsidR="00754EF4" w:rsidRPr="00766794" w:rsidRDefault="00A66CB1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4"/>
          <w:szCs w:val="24"/>
        </w:rPr>
      </w:pPr>
      <w:r w:rsidRPr="00766794">
        <w:rPr>
          <w:rFonts w:cs="Arial"/>
          <w:sz w:val="24"/>
          <w:szCs w:val="24"/>
        </w:rPr>
        <w:t>Bei Ja: Bitte kurze Beschreibung</w:t>
      </w:r>
      <w:r w:rsidR="00754EF4" w:rsidRPr="00766794">
        <w:rPr>
          <w:rFonts w:cs="Arial"/>
          <w:sz w:val="24"/>
          <w:szCs w:val="24"/>
        </w:rPr>
        <w:t>:</w:t>
      </w:r>
    </w:p>
    <w:p w14:paraId="5B270CB4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41F4DBB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FF5A778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E268AB3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7A3C247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061020D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498618C" w14:textId="77777777" w:rsidR="00754EF4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4E313E0" w14:textId="77777777" w:rsidR="00754EF4" w:rsidRPr="008A0EFC" w:rsidRDefault="00754EF4" w:rsidP="00754EF4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B39566E" w14:textId="77777777" w:rsidR="00A66CB1" w:rsidRDefault="00A66CB1" w:rsidP="00A66CB1">
      <w:pPr>
        <w:spacing w:line="360" w:lineRule="auto"/>
        <w:jc w:val="both"/>
        <w:rPr>
          <w:rFonts w:cs="Arial"/>
          <w:sz w:val="22"/>
          <w:szCs w:val="24"/>
        </w:rPr>
      </w:pPr>
    </w:p>
    <w:p w14:paraId="034B6B38" w14:textId="4FDF3D5B" w:rsidR="00A66CB1" w:rsidRPr="00766794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4"/>
          <w:szCs w:val="28"/>
        </w:rPr>
      </w:pPr>
      <w:r w:rsidRPr="00766794">
        <w:rPr>
          <w:rFonts w:cs="Arial"/>
          <w:sz w:val="24"/>
          <w:szCs w:val="28"/>
        </w:rPr>
        <w:t xml:space="preserve">Bitte nennen Sie bis zu drei </w:t>
      </w:r>
      <w:r w:rsidRPr="00CC6540">
        <w:rPr>
          <w:rFonts w:cs="Arial"/>
          <w:b/>
          <w:bCs/>
          <w:sz w:val="24"/>
          <w:szCs w:val="28"/>
        </w:rPr>
        <w:t>Referenzenprojekte</w:t>
      </w:r>
      <w:r w:rsidRPr="00766794">
        <w:rPr>
          <w:rFonts w:cs="Arial"/>
          <w:sz w:val="24"/>
          <w:szCs w:val="28"/>
        </w:rPr>
        <w:t xml:space="preserve"> oder </w:t>
      </w:r>
      <w:r w:rsidRPr="00CC6540">
        <w:rPr>
          <w:rFonts w:cs="Arial"/>
          <w:b/>
          <w:bCs/>
          <w:sz w:val="24"/>
          <w:szCs w:val="28"/>
        </w:rPr>
        <w:t>Kundenreferenzen</w:t>
      </w:r>
      <w:r w:rsidRPr="00766794">
        <w:rPr>
          <w:rFonts w:cs="Arial"/>
          <w:sz w:val="24"/>
          <w:szCs w:val="28"/>
        </w:rPr>
        <w:t>:</w:t>
      </w:r>
    </w:p>
    <w:p w14:paraId="7F5CF7DD" w14:textId="77777777" w:rsidR="00A66CB1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C9DE627" w14:textId="77777777" w:rsidR="00A66CB1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093434E" w14:textId="77777777" w:rsidR="00A66CB1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C89D8B5" w14:textId="77777777" w:rsidR="00A66CB1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F4B7BA1" w14:textId="77777777" w:rsidR="00A66CB1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DD2D4A4" w14:textId="77777777" w:rsidR="00A66CB1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6C344282" w14:textId="77777777" w:rsidR="00A66CB1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BE87881" w14:textId="77777777" w:rsidR="00A66CB1" w:rsidRPr="008A0EFC" w:rsidRDefault="00A66CB1" w:rsidP="00A66CB1">
      <w:pPr>
        <w:pBdr>
          <w:top w:val="single" w:sz="4" w:space="1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67E2DF3" w14:textId="77777777" w:rsidR="00754EF4" w:rsidRDefault="00754EF4" w:rsidP="00754EF4">
      <w:pPr>
        <w:rPr>
          <w:noProof/>
        </w:rPr>
      </w:pPr>
    </w:p>
    <w:p w14:paraId="21B59840" w14:textId="77777777" w:rsidR="00754EF4" w:rsidRDefault="00754EF4" w:rsidP="00754EF4">
      <w:pPr>
        <w:rPr>
          <w:noProof/>
        </w:rPr>
      </w:pPr>
    </w:p>
    <w:p w14:paraId="4E9E81FA" w14:textId="5C927D9E" w:rsidR="00754EF4" w:rsidRPr="00766794" w:rsidRDefault="00A66CB1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4"/>
          <w:szCs w:val="28"/>
        </w:rPr>
      </w:pPr>
      <w:r w:rsidRPr="00766794">
        <w:rPr>
          <w:rFonts w:cs="Arial"/>
          <w:b/>
          <w:bCs/>
          <w:sz w:val="24"/>
          <w:szCs w:val="28"/>
        </w:rPr>
        <w:lastRenderedPageBreak/>
        <w:t>Lösungsidee</w:t>
      </w:r>
      <w:r w:rsidRPr="00766794">
        <w:rPr>
          <w:rFonts w:cs="Arial"/>
          <w:sz w:val="24"/>
          <w:szCs w:val="28"/>
        </w:rPr>
        <w:t>: Skizzieren Sie bitte k</w:t>
      </w:r>
      <w:r w:rsidR="00754EF4" w:rsidRPr="00766794">
        <w:rPr>
          <w:rFonts w:cs="Arial"/>
          <w:sz w:val="24"/>
          <w:szCs w:val="28"/>
        </w:rPr>
        <w:t xml:space="preserve">urz und prägnant </w:t>
      </w:r>
      <w:r w:rsidR="009B754C" w:rsidRPr="00766794">
        <w:rPr>
          <w:rFonts w:cs="Arial"/>
          <w:sz w:val="24"/>
          <w:szCs w:val="28"/>
        </w:rPr>
        <w:t>Ihre Lösungsidee</w:t>
      </w:r>
      <w:r w:rsidR="00754EF4" w:rsidRPr="00766794">
        <w:rPr>
          <w:rFonts w:cs="Arial"/>
          <w:sz w:val="24"/>
          <w:szCs w:val="28"/>
        </w:rPr>
        <w:t xml:space="preserve"> und </w:t>
      </w:r>
      <w:r w:rsidR="009B754C" w:rsidRPr="00766794">
        <w:rPr>
          <w:rFonts w:cs="Arial"/>
          <w:sz w:val="24"/>
          <w:szCs w:val="28"/>
        </w:rPr>
        <w:t>begründen Sie, warum Ihr Ansatz besonders geeignet ist</w:t>
      </w:r>
      <w:r w:rsidR="00A16733" w:rsidRPr="00766794">
        <w:rPr>
          <w:rFonts w:cs="Arial"/>
          <w:sz w:val="24"/>
          <w:szCs w:val="28"/>
        </w:rPr>
        <w:t xml:space="preserve"> (maximal </w:t>
      </w:r>
      <w:r w:rsidR="005A0BE0">
        <w:rPr>
          <w:rFonts w:cs="Arial"/>
          <w:sz w:val="24"/>
          <w:szCs w:val="28"/>
        </w:rPr>
        <w:t>5</w:t>
      </w:r>
      <w:r w:rsidR="00A16733" w:rsidRPr="00766794">
        <w:rPr>
          <w:rFonts w:cs="Arial"/>
          <w:sz w:val="24"/>
          <w:szCs w:val="28"/>
        </w:rPr>
        <w:t>00 Wörter)</w:t>
      </w:r>
      <w:r w:rsidR="00754EF4" w:rsidRPr="00766794">
        <w:rPr>
          <w:rFonts w:cs="Arial"/>
          <w:sz w:val="24"/>
          <w:szCs w:val="28"/>
        </w:rPr>
        <w:t>:</w:t>
      </w:r>
    </w:p>
    <w:p w14:paraId="31ED2C89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2D26001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BB9F735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84D7502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E8EB5E0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53E43ECC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649EB94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CDF73F2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736FC308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19A0BFC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DCA829D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D018020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4D9D2337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05CDBC9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31A788D8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033988C9" w14:textId="77777777" w:rsidR="00754EF4" w:rsidRDefault="00754EF4" w:rsidP="00766794">
      <w:pPr>
        <w:pBdr>
          <w:top w:val="single" w:sz="4" w:space="0" w:color="EDEDED" w:themeColor="accent3" w:themeTint="33"/>
          <w:left w:val="single" w:sz="4" w:space="4" w:color="EDEDED" w:themeColor="accent3" w:themeTint="33"/>
          <w:bottom w:val="single" w:sz="4" w:space="1" w:color="EDEDED" w:themeColor="accent3" w:themeTint="33"/>
          <w:right w:val="single" w:sz="4" w:space="4" w:color="EDEDED" w:themeColor="accent3" w:themeTint="33"/>
        </w:pBdr>
        <w:spacing w:line="360" w:lineRule="auto"/>
        <w:jc w:val="both"/>
        <w:rPr>
          <w:rFonts w:cs="Arial"/>
          <w:sz w:val="22"/>
          <w:szCs w:val="24"/>
        </w:rPr>
      </w:pPr>
    </w:p>
    <w:p w14:paraId="23B11128" w14:textId="77777777" w:rsidR="00583A2B" w:rsidRDefault="00583A2B" w:rsidP="00754EF4">
      <w:pPr>
        <w:shd w:val="solid" w:color="FFFFFF" w:fill="FFFFFF"/>
        <w:rPr>
          <w:noProof/>
        </w:rPr>
      </w:pPr>
    </w:p>
    <w:p w14:paraId="27E018A7" w14:textId="12E0A767" w:rsidR="00583A2B" w:rsidRDefault="00583A2B" w:rsidP="00754EF4">
      <w:pPr>
        <w:shd w:val="solid" w:color="FFFFFF" w:fill="FFFFFF"/>
        <w:rPr>
          <w:b/>
          <w:bCs/>
          <w:noProof/>
          <w:sz w:val="24"/>
          <w:szCs w:val="24"/>
        </w:rPr>
      </w:pPr>
      <w:r w:rsidRPr="00766794">
        <w:rPr>
          <w:b/>
          <w:bCs/>
          <w:noProof/>
          <w:sz w:val="24"/>
          <w:szCs w:val="24"/>
        </w:rPr>
        <w:t>Erklärung und Einwilligung</w:t>
      </w:r>
    </w:p>
    <w:p w14:paraId="2EE776E2" w14:textId="77777777" w:rsidR="00583A2B" w:rsidRDefault="00583A2B" w:rsidP="00754EF4">
      <w:pPr>
        <w:shd w:val="solid" w:color="FFFFFF" w:fill="FFFFFF"/>
        <w:rPr>
          <w:b/>
          <w:bCs/>
          <w:noProof/>
          <w:sz w:val="24"/>
          <w:szCs w:val="24"/>
        </w:rPr>
      </w:pPr>
    </w:p>
    <w:p w14:paraId="5D6DCEE8" w14:textId="5575EBBB" w:rsidR="00583A2B" w:rsidRDefault="00583A2B" w:rsidP="00754EF4">
      <w:pPr>
        <w:shd w:val="solid" w:color="FFFFFF" w:fill="FFFFFF"/>
        <w:rPr>
          <w:bCs/>
          <w:sz w:val="24"/>
          <w:szCs w:val="24"/>
        </w:rPr>
      </w:pPr>
      <w:r w:rsidRPr="00B07C84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r>
        <w:rPr>
          <w:b/>
        </w:rPr>
        <w:t xml:space="preserve"> </w:t>
      </w:r>
      <w:r>
        <w:rPr>
          <w:bCs/>
          <w:sz w:val="24"/>
          <w:szCs w:val="24"/>
        </w:rPr>
        <w:t>Ich / Wir bestätige(n), dass alle gemachten Angaben wahrheitsgemäß und vollständig sind.</w:t>
      </w:r>
    </w:p>
    <w:p w14:paraId="40788E3D" w14:textId="77777777" w:rsidR="00583A2B" w:rsidRDefault="00583A2B" w:rsidP="00754EF4">
      <w:pPr>
        <w:shd w:val="solid" w:color="FFFFFF" w:fill="FFFFFF"/>
        <w:rPr>
          <w:bCs/>
          <w:sz w:val="24"/>
          <w:szCs w:val="24"/>
        </w:rPr>
      </w:pPr>
    </w:p>
    <w:p w14:paraId="5FCF6CF8" w14:textId="0ACBFB1D" w:rsidR="00583A2B" w:rsidRDefault="00583A2B" w:rsidP="00754EF4">
      <w:pPr>
        <w:shd w:val="solid" w:color="FFFFFF" w:fill="FFFFFF"/>
        <w:rPr>
          <w:bCs/>
          <w:sz w:val="24"/>
          <w:szCs w:val="24"/>
        </w:rPr>
      </w:pPr>
      <w:r w:rsidRPr="00B07C84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07C84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B07C84">
        <w:rPr>
          <w:b/>
        </w:rPr>
        <w:fldChar w:fldCharType="end"/>
      </w:r>
      <w:r>
        <w:rPr>
          <w:b/>
        </w:rPr>
        <w:t xml:space="preserve"> </w:t>
      </w:r>
      <w:r>
        <w:rPr>
          <w:bCs/>
          <w:sz w:val="24"/>
          <w:szCs w:val="24"/>
        </w:rPr>
        <w:t>Ich / Wir habe(n) die Teilnahmebedingungen für die Challenge gelesen, verstanden und akzeptiere(n) diese.</w:t>
      </w:r>
    </w:p>
    <w:p w14:paraId="4172EB00" w14:textId="77777777" w:rsidR="00583A2B" w:rsidRDefault="00583A2B" w:rsidP="00754EF4">
      <w:pPr>
        <w:shd w:val="solid" w:color="FFFFFF" w:fill="FFFFFF"/>
        <w:rPr>
          <w:bCs/>
          <w:sz w:val="24"/>
          <w:szCs w:val="24"/>
        </w:rPr>
      </w:pPr>
    </w:p>
    <w:p w14:paraId="180554AE" w14:textId="77777777" w:rsidR="00461ECE" w:rsidRDefault="00461ECE" w:rsidP="00461ECE">
      <w:pPr>
        <w:shd w:val="solid" w:color="FFFFFF" w:fill="FFFFFF"/>
        <w:rPr>
          <w:bCs/>
          <w:sz w:val="24"/>
          <w:szCs w:val="24"/>
        </w:rPr>
      </w:pPr>
    </w:p>
    <w:p w14:paraId="0B83111D" w14:textId="401DF9AE" w:rsidR="00461ECE" w:rsidRDefault="00461ECE" w:rsidP="00461ECE">
      <w:pPr>
        <w:shd w:val="solid" w:color="FFFFFF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Ort / Datum:</w:t>
      </w:r>
    </w:p>
    <w:p w14:paraId="77EE2653" w14:textId="77777777" w:rsidR="00A00E35" w:rsidRDefault="00A00E35" w:rsidP="00461ECE">
      <w:pPr>
        <w:shd w:val="solid" w:color="FFFFFF" w:fill="FFFFFF"/>
        <w:rPr>
          <w:bCs/>
          <w:sz w:val="24"/>
          <w:szCs w:val="24"/>
        </w:rPr>
      </w:pPr>
    </w:p>
    <w:p w14:paraId="78754D85" w14:textId="77777777" w:rsidR="005A0BE0" w:rsidRDefault="005A0BE0" w:rsidP="00461ECE">
      <w:pPr>
        <w:shd w:val="solid" w:color="FFFFFF" w:fill="FFFFFF"/>
        <w:rPr>
          <w:bCs/>
          <w:sz w:val="24"/>
          <w:szCs w:val="24"/>
        </w:rPr>
      </w:pPr>
    </w:p>
    <w:p w14:paraId="002F44F9" w14:textId="2BEC3C84" w:rsidR="005A0BE0" w:rsidRDefault="005A0BE0" w:rsidP="00461ECE">
      <w:pPr>
        <w:shd w:val="solid" w:color="FFFFFF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Name / Funktion im Unternehmen: </w:t>
      </w:r>
    </w:p>
    <w:p w14:paraId="71BE026B" w14:textId="77777777" w:rsidR="00A00E35" w:rsidRDefault="00A00E35" w:rsidP="00461ECE">
      <w:pPr>
        <w:shd w:val="solid" w:color="FFFFFF" w:fill="FFFFFF"/>
        <w:rPr>
          <w:bCs/>
          <w:sz w:val="24"/>
          <w:szCs w:val="24"/>
        </w:rPr>
      </w:pPr>
    </w:p>
    <w:p w14:paraId="6127533F" w14:textId="77777777" w:rsidR="00461ECE" w:rsidRDefault="00461ECE" w:rsidP="00461ECE">
      <w:pPr>
        <w:shd w:val="solid" w:color="FFFFFF" w:fill="FFFFFF"/>
        <w:rPr>
          <w:bCs/>
          <w:sz w:val="24"/>
          <w:szCs w:val="24"/>
        </w:rPr>
      </w:pPr>
    </w:p>
    <w:p w14:paraId="454239B5" w14:textId="46B29C55" w:rsidR="00461ECE" w:rsidRDefault="00461ECE" w:rsidP="00461ECE">
      <w:pPr>
        <w:shd w:val="solid" w:color="FFFFFF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Unterschrift: </w:t>
      </w:r>
    </w:p>
    <w:p w14:paraId="48E5445F" w14:textId="695B7546" w:rsidR="00CF36E0" w:rsidRDefault="00CF36E0" w:rsidP="00754EF4">
      <w:pPr>
        <w:shd w:val="solid" w:color="FFFFFF" w:fill="FFFFFF"/>
        <w:rPr>
          <w:noProof/>
        </w:rPr>
      </w:pPr>
    </w:p>
    <w:sectPr w:rsidR="00CF36E0" w:rsidSect="00766794">
      <w:headerReference w:type="default" r:id="rId7"/>
      <w:footerReference w:type="default" r:id="rId8"/>
      <w:headerReference w:type="first" r:id="rId9"/>
      <w:type w:val="continuous"/>
      <w:pgSz w:w="11906" w:h="16838" w:code="9"/>
      <w:pgMar w:top="1560" w:right="1418" w:bottom="2552" w:left="1418" w:header="998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0787" w14:textId="77777777" w:rsidR="00034277" w:rsidRDefault="00034277">
      <w:r>
        <w:separator/>
      </w:r>
    </w:p>
  </w:endnote>
  <w:endnote w:type="continuationSeparator" w:id="0">
    <w:p w14:paraId="07E13ACC" w14:textId="77777777" w:rsidR="00034277" w:rsidRDefault="0003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8F27" w14:textId="2BE72FC3" w:rsidR="00175219" w:rsidRDefault="00175219">
    <w:pPr>
      <w:pStyle w:val="Fuzeile"/>
      <w:jc w:val="right"/>
    </w:pPr>
    <w:sdt>
      <w:sdtPr>
        <w:id w:val="114223949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 xml:space="preserve"> von 3</w:t>
    </w:r>
  </w:p>
  <w:p w14:paraId="0511969C" w14:textId="234B4C7F" w:rsidR="00CF36E0" w:rsidRDefault="00CF36E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1E9B" w14:textId="77777777" w:rsidR="00034277" w:rsidRDefault="00034277">
      <w:r>
        <w:separator/>
      </w:r>
    </w:p>
  </w:footnote>
  <w:footnote w:type="continuationSeparator" w:id="0">
    <w:p w14:paraId="0069AAC0" w14:textId="77777777" w:rsidR="00034277" w:rsidRDefault="0003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9C87" w14:textId="45206E45" w:rsidR="006445D3" w:rsidRDefault="00175219">
    <w:pPr>
      <w:pStyle w:val="Kopfzeile"/>
      <w:jc w:val="center"/>
    </w:pPr>
    <w:r w:rsidRPr="00714539">
      <w:rPr>
        <w:noProof/>
      </w:rPr>
      <w:drawing>
        <wp:anchor distT="0" distB="360045" distL="114300" distR="114300" simplePos="0" relativeHeight="251659776" behindDoc="1" locked="1" layoutInCell="1" allowOverlap="0" wp14:anchorId="08332902" wp14:editId="4D8FD016">
          <wp:simplePos x="0" y="0"/>
          <wp:positionH relativeFrom="page">
            <wp:posOffset>6253480</wp:posOffset>
          </wp:positionH>
          <wp:positionV relativeFrom="page">
            <wp:posOffset>385445</wp:posOffset>
          </wp:positionV>
          <wp:extent cx="802640" cy="359410"/>
          <wp:effectExtent l="0" t="0" r="0" b="2540"/>
          <wp:wrapNone/>
          <wp:docPr id="17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9652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9B364" w14:textId="726CF545" w:rsidR="003C28D1" w:rsidRDefault="003C28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1654" w14:textId="48E41C1C" w:rsidR="00CF36E0" w:rsidRDefault="0021600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8A80C6" wp14:editId="678B0BD5">
          <wp:simplePos x="0" y="0"/>
          <wp:positionH relativeFrom="page">
            <wp:posOffset>0</wp:posOffset>
          </wp:positionH>
          <wp:positionV relativeFrom="page">
            <wp:posOffset>8467</wp:posOffset>
          </wp:positionV>
          <wp:extent cx="7543795" cy="10662742"/>
          <wp:effectExtent l="0" t="0" r="0" b="0"/>
          <wp:wrapNone/>
          <wp:docPr id="51" name="Bild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5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795" cy="10662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CF"/>
    <w:rsid w:val="00034277"/>
    <w:rsid w:val="000426BF"/>
    <w:rsid w:val="000565B4"/>
    <w:rsid w:val="000A24EC"/>
    <w:rsid w:val="000B0931"/>
    <w:rsid w:val="000C2F62"/>
    <w:rsid w:val="000D1076"/>
    <w:rsid w:val="000E1B1E"/>
    <w:rsid w:val="000E3AB7"/>
    <w:rsid w:val="001245C0"/>
    <w:rsid w:val="00145CDA"/>
    <w:rsid w:val="00175219"/>
    <w:rsid w:val="0017716D"/>
    <w:rsid w:val="00195251"/>
    <w:rsid w:val="001D0184"/>
    <w:rsid w:val="001D63C2"/>
    <w:rsid w:val="001E78AA"/>
    <w:rsid w:val="001F0107"/>
    <w:rsid w:val="00212DE2"/>
    <w:rsid w:val="00216005"/>
    <w:rsid w:val="002352E3"/>
    <w:rsid w:val="002911B1"/>
    <w:rsid w:val="002D1495"/>
    <w:rsid w:val="002D6546"/>
    <w:rsid w:val="002F3182"/>
    <w:rsid w:val="00322530"/>
    <w:rsid w:val="00355A79"/>
    <w:rsid w:val="003618A9"/>
    <w:rsid w:val="00361971"/>
    <w:rsid w:val="00367819"/>
    <w:rsid w:val="003977B9"/>
    <w:rsid w:val="003C2594"/>
    <w:rsid w:val="003C28D1"/>
    <w:rsid w:val="003F1FC6"/>
    <w:rsid w:val="003F36A1"/>
    <w:rsid w:val="00412531"/>
    <w:rsid w:val="00444A8C"/>
    <w:rsid w:val="00446300"/>
    <w:rsid w:val="004530E2"/>
    <w:rsid w:val="00461ECE"/>
    <w:rsid w:val="004863CA"/>
    <w:rsid w:val="0049027F"/>
    <w:rsid w:val="004A5C0B"/>
    <w:rsid w:val="004C3F4C"/>
    <w:rsid w:val="004D0F19"/>
    <w:rsid w:val="004E5A09"/>
    <w:rsid w:val="004F6B73"/>
    <w:rsid w:val="004F7551"/>
    <w:rsid w:val="00530778"/>
    <w:rsid w:val="005348E7"/>
    <w:rsid w:val="00537616"/>
    <w:rsid w:val="00552812"/>
    <w:rsid w:val="005541AB"/>
    <w:rsid w:val="00576333"/>
    <w:rsid w:val="00583A2B"/>
    <w:rsid w:val="005A0BE0"/>
    <w:rsid w:val="005E0D99"/>
    <w:rsid w:val="006108D9"/>
    <w:rsid w:val="00611B56"/>
    <w:rsid w:val="006445D3"/>
    <w:rsid w:val="00654211"/>
    <w:rsid w:val="00663454"/>
    <w:rsid w:val="006767B0"/>
    <w:rsid w:val="00681618"/>
    <w:rsid w:val="00694919"/>
    <w:rsid w:val="00695ECB"/>
    <w:rsid w:val="006A1D46"/>
    <w:rsid w:val="006B5B8A"/>
    <w:rsid w:val="006E4501"/>
    <w:rsid w:val="00700408"/>
    <w:rsid w:val="007053A1"/>
    <w:rsid w:val="00710842"/>
    <w:rsid w:val="00741247"/>
    <w:rsid w:val="00754EF4"/>
    <w:rsid w:val="00766794"/>
    <w:rsid w:val="00787AA2"/>
    <w:rsid w:val="007F2FFF"/>
    <w:rsid w:val="008017DD"/>
    <w:rsid w:val="00834F24"/>
    <w:rsid w:val="00873838"/>
    <w:rsid w:val="008A6935"/>
    <w:rsid w:val="008D27A9"/>
    <w:rsid w:val="008F1888"/>
    <w:rsid w:val="00943153"/>
    <w:rsid w:val="00972EB9"/>
    <w:rsid w:val="00994081"/>
    <w:rsid w:val="009B754C"/>
    <w:rsid w:val="009C29F5"/>
    <w:rsid w:val="009C2E0E"/>
    <w:rsid w:val="009C2E6B"/>
    <w:rsid w:val="009D18AF"/>
    <w:rsid w:val="00A00E35"/>
    <w:rsid w:val="00A07EDD"/>
    <w:rsid w:val="00A103CF"/>
    <w:rsid w:val="00A16733"/>
    <w:rsid w:val="00A25FFB"/>
    <w:rsid w:val="00A51FF6"/>
    <w:rsid w:val="00A66CB1"/>
    <w:rsid w:val="00A76B30"/>
    <w:rsid w:val="00A91BC4"/>
    <w:rsid w:val="00AA7FCA"/>
    <w:rsid w:val="00B21D73"/>
    <w:rsid w:val="00B464F9"/>
    <w:rsid w:val="00B5203A"/>
    <w:rsid w:val="00B55BCF"/>
    <w:rsid w:val="00B750D9"/>
    <w:rsid w:val="00BC00D3"/>
    <w:rsid w:val="00BC5D68"/>
    <w:rsid w:val="00BE79F0"/>
    <w:rsid w:val="00C058C4"/>
    <w:rsid w:val="00C06657"/>
    <w:rsid w:val="00C64DEC"/>
    <w:rsid w:val="00CC6540"/>
    <w:rsid w:val="00CF36E0"/>
    <w:rsid w:val="00D13CE0"/>
    <w:rsid w:val="00D21F83"/>
    <w:rsid w:val="00DA1961"/>
    <w:rsid w:val="00DA5E7D"/>
    <w:rsid w:val="00DD0206"/>
    <w:rsid w:val="00E141FB"/>
    <w:rsid w:val="00E41E0C"/>
    <w:rsid w:val="00E50236"/>
    <w:rsid w:val="00E9068B"/>
    <w:rsid w:val="00EA4C63"/>
    <w:rsid w:val="00EC004B"/>
    <w:rsid w:val="00EC7DFC"/>
    <w:rsid w:val="00F046D4"/>
    <w:rsid w:val="00F642C6"/>
    <w:rsid w:val="00F805EB"/>
    <w:rsid w:val="00F82C0F"/>
    <w:rsid w:val="00F94DEB"/>
    <w:rsid w:val="00FA6F56"/>
    <w:rsid w:val="00FD6E27"/>
    <w:rsid w:val="00FE05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B2CDC3"/>
  <w14:defaultImageDpi w14:val="300"/>
  <w15:chartTrackingRefBased/>
  <w15:docId w15:val="{E692586C-F329-EA4C-9887-60076EE5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37"/>
      </w:tabs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5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54EF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54E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erarbeitung">
    <w:name w:val="Revision"/>
    <w:hidden/>
    <w:uiPriority w:val="71"/>
    <w:rsid w:val="00A16733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50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5D3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00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004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004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0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004B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17521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ajablo\LOKALE~1\Temp\2\Domino%20Web%20Access\45058_BB_Berlin_o_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64F-3525-4B13-AF3C-9F13A502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45058_BB_Berlin_o_Logo.dot</Template>
  <TotalTime>0</TotalTime>
  <Pages>3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</vt:lpstr>
    </vt:vector>
  </TitlesOfParts>
  <Company>kaiserwetter</Company>
  <LinksUpToDate>false</LinksUpToDate>
  <CharactersWithSpaces>1548</CharactersWithSpaces>
  <SharedDoc>false</SharedDoc>
  <HLinks>
    <vt:vector size="6" baseType="variant">
      <vt:variant>
        <vt:i4>63</vt:i4>
      </vt:variant>
      <vt:variant>
        <vt:i4>-1</vt:i4>
      </vt:variant>
      <vt:variant>
        <vt:i4>2099</vt:i4>
      </vt:variant>
      <vt:variant>
        <vt:i4>1</vt:i4>
      </vt:variant>
      <vt:variant>
        <vt:lpwstr>HG_Berlin 1907_01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ajablo</dc:creator>
  <cp:keywords/>
  <cp:lastModifiedBy>Ollmann, Sven</cp:lastModifiedBy>
  <cp:revision>2</cp:revision>
  <cp:lastPrinted>2004-01-23T14:29:00Z</cp:lastPrinted>
  <dcterms:created xsi:type="dcterms:W3CDTF">2026-07-16T07:57:00Z</dcterms:created>
  <dcterms:modified xsi:type="dcterms:W3CDTF">2026-07-16T07:57:00Z</dcterms:modified>
</cp:coreProperties>
</file>