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E14A" w14:textId="31A68F75" w:rsidR="00CF36E0" w:rsidRPr="001D7CCF" w:rsidRDefault="00CF36E0" w:rsidP="00CF36E0">
      <w:pPr>
        <w:framePr w:w="142" w:hSpace="181" w:wrap="around" w:vAnchor="page" w:hAnchor="page" w:x="982" w:y="15764" w:anchorLock="1"/>
        <w:shd w:val="solid" w:color="FFFFFF" w:fill="FFFFFF"/>
        <w:autoSpaceDE w:val="0"/>
        <w:autoSpaceDN w:val="0"/>
        <w:spacing w:line="240" w:lineRule="auto"/>
        <w:textDirection w:val="btLr"/>
        <w:rPr>
          <w:rFonts w:eastAsia="Times New Roman" w:cs="Arial"/>
          <w:sz w:val="12"/>
          <w:szCs w:val="12"/>
        </w:rPr>
      </w:pPr>
      <w:r w:rsidRPr="001D7CCF">
        <w:rPr>
          <w:rFonts w:eastAsia="Times New Roman" w:cs="Arial"/>
          <w:sz w:val="12"/>
          <w:szCs w:val="12"/>
        </w:rPr>
        <w:t>V_</w:t>
      </w:r>
      <w:r w:rsidR="00741247">
        <w:rPr>
          <w:rFonts w:eastAsia="Times New Roman" w:cs="Arial"/>
          <w:sz w:val="12"/>
          <w:szCs w:val="12"/>
        </w:rPr>
        <w:t>1</w:t>
      </w:r>
      <w:r w:rsidR="00BC5D68">
        <w:rPr>
          <w:rFonts w:eastAsia="Times New Roman" w:cs="Arial"/>
          <w:sz w:val="12"/>
          <w:szCs w:val="12"/>
        </w:rPr>
        <w:t>8</w:t>
      </w:r>
      <w:r w:rsidR="00537616">
        <w:rPr>
          <w:rFonts w:eastAsia="Times New Roman" w:cs="Arial"/>
          <w:sz w:val="12"/>
          <w:szCs w:val="12"/>
        </w:rPr>
        <w:t>.0</w:t>
      </w:r>
    </w:p>
    <w:p w14:paraId="79A6C0C7" w14:textId="77777777" w:rsidR="00576292" w:rsidRPr="0046213A" w:rsidRDefault="00576292" w:rsidP="00576292">
      <w:pPr>
        <w:pStyle w:val="Titel"/>
        <w:rPr>
          <w:sz w:val="48"/>
        </w:rPr>
      </w:pPr>
      <w:r w:rsidRPr="0046213A">
        <w:rPr>
          <w:sz w:val="48"/>
        </w:rPr>
        <w:t>Teilnahmeformular</w:t>
      </w:r>
    </w:p>
    <w:p w14:paraId="34272438" w14:textId="77777777" w:rsidR="00576292" w:rsidRPr="00576292" w:rsidRDefault="00576292" w:rsidP="00576292">
      <w:r w:rsidRPr="00576292">
        <w:t>Luftgestützte Mautkontrolle - Innovationskonzept für die Zukunft</w:t>
      </w:r>
    </w:p>
    <w:p w14:paraId="3333B325" w14:textId="77777777" w:rsidR="00576292" w:rsidRDefault="00576292" w:rsidP="00576292">
      <w:pPr>
        <w:rPr>
          <w:color w:val="000000"/>
        </w:rPr>
      </w:pPr>
    </w:p>
    <w:p w14:paraId="616C665C" w14:textId="77777777" w:rsidR="00576292" w:rsidRDefault="00576292" w:rsidP="00576292">
      <w:pPr>
        <w:rPr>
          <w:color w:val="000000"/>
        </w:rPr>
      </w:pPr>
    </w:p>
    <w:p w14:paraId="169FC20C" w14:textId="77777777" w:rsidR="00576292" w:rsidRDefault="00576292" w:rsidP="00576292">
      <w:pPr>
        <w:framePr w:w="3969" w:h="973" w:hRule="exact" w:hSpace="180" w:wrap="around" w:vAnchor="page" w:hAnchor="page" w:x="7732" w:y="2713"/>
        <w:rPr>
          <w:color w:val="000000"/>
          <w:sz w:val="16"/>
        </w:rPr>
      </w:pPr>
      <w:r w:rsidRPr="006E4501">
        <w:rPr>
          <w:color w:val="000000"/>
          <w:sz w:val="16"/>
        </w:rPr>
        <w:t>Kontakt</w:t>
      </w:r>
      <w:r>
        <w:rPr>
          <w:color w:val="000000"/>
          <w:sz w:val="16"/>
        </w:rPr>
        <w:t xml:space="preserve"> </w:t>
      </w:r>
    </w:p>
    <w:p w14:paraId="09E40C0C" w14:textId="77777777" w:rsidR="00576292" w:rsidRDefault="00576292" w:rsidP="00576292">
      <w:pPr>
        <w:framePr w:w="3969" w:h="973" w:hRule="exact" w:hSpace="180" w:wrap="around" w:vAnchor="page" w:hAnchor="page" w:x="7732" w:y="2713"/>
        <w:rPr>
          <w:color w:val="000000"/>
        </w:rPr>
      </w:pPr>
      <w:r>
        <w:t>challenge@toll-collect.de</w:t>
      </w:r>
    </w:p>
    <w:p w14:paraId="0CAED8FE" w14:textId="77777777" w:rsidR="00576292" w:rsidRDefault="00576292" w:rsidP="00576292">
      <w:pPr>
        <w:framePr w:w="3969" w:h="973" w:hRule="exact" w:hSpace="180" w:wrap="around" w:vAnchor="page" w:hAnchor="page" w:x="7732" w:y="2713"/>
        <w:rPr>
          <w:color w:val="000000"/>
        </w:rPr>
      </w:pPr>
    </w:p>
    <w:p w14:paraId="2AC73754" w14:textId="77777777" w:rsidR="00576292" w:rsidRDefault="00576292" w:rsidP="00576292">
      <w:pPr>
        <w:rPr>
          <w:color w:val="000000"/>
        </w:rPr>
      </w:pPr>
    </w:p>
    <w:p w14:paraId="37A26E0E" w14:textId="77777777" w:rsidR="00576292" w:rsidRDefault="00576292" w:rsidP="00576292">
      <w:pPr>
        <w:rPr>
          <w:color w:val="000000"/>
        </w:rPr>
      </w:pPr>
    </w:p>
    <w:p w14:paraId="6D64CF12" w14:textId="77777777" w:rsidR="00576292" w:rsidRDefault="00576292" w:rsidP="00576292">
      <w:pPr>
        <w:rPr>
          <w:color w:val="000000"/>
        </w:rPr>
      </w:pPr>
    </w:p>
    <w:p w14:paraId="4F68EA63" w14:textId="77777777" w:rsidR="00576292" w:rsidRDefault="00576292" w:rsidP="00576292">
      <w:pPr>
        <w:rPr>
          <w:color w:val="000000"/>
        </w:rPr>
      </w:pPr>
    </w:p>
    <w:p w14:paraId="06F4B3C1" w14:textId="77777777" w:rsidR="00576292" w:rsidRDefault="00576292" w:rsidP="00576292">
      <w:pPr>
        <w:rPr>
          <w:color w:val="000000"/>
        </w:rPr>
      </w:pPr>
    </w:p>
    <w:p w14:paraId="53D350DD" w14:textId="77777777" w:rsidR="00576292" w:rsidRDefault="00576292" w:rsidP="00576292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und Geschäftsadresse:</w:t>
      </w:r>
    </w:p>
    <w:p w14:paraId="6CD216CF" w14:textId="77777777" w:rsidR="00576292" w:rsidRDefault="00576292" w:rsidP="00576292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52C1EBF3" w14:textId="77777777" w:rsidR="00576292" w:rsidRDefault="00576292" w:rsidP="00576292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Branche: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485A0B7" w14:textId="77777777" w:rsidR="00576292" w:rsidRPr="0046213A" w:rsidRDefault="00576292" w:rsidP="00576292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45738BB5" w14:textId="77777777" w:rsidR="00576292" w:rsidRDefault="00576292" w:rsidP="00576292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Rechtsform: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CC38913" w14:textId="77777777" w:rsidR="00576292" w:rsidRPr="0046213A" w:rsidRDefault="00576292" w:rsidP="00576292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  <w:u w:val="single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46E9470" w14:textId="77777777" w:rsidR="00576292" w:rsidRDefault="00576292" w:rsidP="00576292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Homepage: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1417450" w14:textId="77777777" w:rsidR="00576292" w:rsidRDefault="00576292" w:rsidP="00576292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  <w:u w:val="single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571802FE" w14:textId="77777777" w:rsidR="00576292" w:rsidRPr="0046213A" w:rsidRDefault="00576292" w:rsidP="00576292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>
        <w:rPr>
          <w:rFonts w:cs="Arial"/>
          <w:sz w:val="24"/>
          <w:szCs w:val="24"/>
        </w:rPr>
        <w:t>Wie bzw. wo habt ihr von dieser Challenger erfahren?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1250E2C" w14:textId="77777777" w:rsidR="00576292" w:rsidRDefault="00576292" w:rsidP="00576292">
      <w:pPr>
        <w:spacing w:line="360" w:lineRule="auto"/>
        <w:jc w:val="both"/>
        <w:rPr>
          <w:rFonts w:cs="Arial"/>
          <w:sz w:val="24"/>
          <w:szCs w:val="24"/>
          <w:u w:val="single"/>
        </w:rPr>
      </w:pPr>
    </w:p>
    <w:p w14:paraId="359D9995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>Bitte beschreibt kurz das Tätigkeitsfeld eures Unternehmens. Was sind eure Stärken, was zeichnet euch aus?</w:t>
      </w:r>
    </w:p>
    <w:p w14:paraId="7A19BCAC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86800A1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8ECFAED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6633928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7946BF3" w14:textId="155491BF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867FA8A" w14:textId="77777777" w:rsidR="00576292" w:rsidRPr="008A0EFC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3FE40DE" w14:textId="77777777" w:rsidR="00576292" w:rsidRDefault="00576292" w:rsidP="00576292">
      <w:pPr>
        <w:spacing w:line="360" w:lineRule="auto"/>
        <w:jc w:val="both"/>
        <w:rPr>
          <w:rFonts w:cs="Arial"/>
          <w:sz w:val="22"/>
          <w:szCs w:val="24"/>
        </w:rPr>
      </w:pPr>
    </w:p>
    <w:p w14:paraId="1C0B343B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lastRenderedPageBreak/>
        <w:t xml:space="preserve">Habt ihr bereits Erfahrungen mit </w:t>
      </w:r>
      <w:proofErr w:type="spellStart"/>
      <w:r w:rsidRPr="008A0EFC">
        <w:rPr>
          <w:rFonts w:cs="Arial"/>
          <w:sz w:val="22"/>
          <w:szCs w:val="24"/>
        </w:rPr>
        <w:t>Challenges</w:t>
      </w:r>
      <w:proofErr w:type="spellEnd"/>
      <w:r w:rsidRPr="008A0EFC">
        <w:rPr>
          <w:rFonts w:cs="Arial"/>
          <w:sz w:val="22"/>
          <w:szCs w:val="24"/>
        </w:rPr>
        <w:t xml:space="preserve"> oder Innovationsprojekten gesammelt? </w:t>
      </w:r>
    </w:p>
    <w:p w14:paraId="74DF7C05" w14:textId="5EC474ED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 xml:space="preserve">Bitte nennt </w:t>
      </w:r>
      <w:r w:rsidR="00A45E45">
        <w:rPr>
          <w:rFonts w:cs="Arial"/>
          <w:sz w:val="22"/>
          <w:szCs w:val="24"/>
        </w:rPr>
        <w:t xml:space="preserve">bis zu </w:t>
      </w:r>
      <w:r w:rsidRPr="008A0EFC">
        <w:rPr>
          <w:rFonts w:cs="Arial"/>
          <w:sz w:val="22"/>
          <w:szCs w:val="24"/>
        </w:rPr>
        <w:t>drei Referenzen:</w:t>
      </w:r>
    </w:p>
    <w:p w14:paraId="3CA5BBAF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D1E09C2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4692181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0373D63" w14:textId="4D3D5558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4FFEA35" w14:textId="52A627A4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B4B9E90" w14:textId="16B64439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963FB66" w14:textId="77777777" w:rsidR="00A45E45" w:rsidRDefault="00A45E45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4B5323D" w14:textId="77777777" w:rsidR="00576292" w:rsidRPr="008A0EFC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461373E" w14:textId="42647F08" w:rsidR="00576292" w:rsidRDefault="00576292" w:rsidP="00576292">
      <w:pPr>
        <w:rPr>
          <w:noProof/>
        </w:rPr>
      </w:pPr>
    </w:p>
    <w:p w14:paraId="109119F9" w14:textId="77777777" w:rsidR="00576292" w:rsidRDefault="00576292" w:rsidP="00576292">
      <w:pPr>
        <w:rPr>
          <w:noProof/>
        </w:rPr>
      </w:pPr>
    </w:p>
    <w:p w14:paraId="299E0DC5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Beschreibt kurz und prägnant eure Lösungsidee und warum ihr die richtigen für die Challenge seid:</w:t>
      </w:r>
    </w:p>
    <w:p w14:paraId="2F830DC4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1B3F1D1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F50C20D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83178D6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CF59D5A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5A2904F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8872866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425BB13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686C900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BDA0401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5D86FA1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B3F6873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A96F25E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BDD0440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8F8C7B8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B12A7B9" w14:textId="77777777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F92072E" w14:textId="19DFFECC" w:rsidR="00576292" w:rsidRDefault="00576292" w:rsidP="00576292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6CE934C" w14:textId="77777777" w:rsidR="00576292" w:rsidRDefault="00576292" w:rsidP="00576292">
      <w:pPr>
        <w:ind w:left="708" w:hanging="708"/>
        <w:jc w:val="center"/>
        <w:rPr>
          <w:noProof/>
        </w:rPr>
      </w:pPr>
      <w:r w:rsidRPr="005C1D59">
        <w:rPr>
          <w:noProof/>
        </w:rPr>
        <w:t>Mit dem Absenden des Teilnahmeformulars akzeptieren w</w:t>
      </w:r>
      <w:r>
        <w:rPr>
          <w:noProof/>
        </w:rPr>
        <w:t xml:space="preserve">ir die Teilnahmebedingungen der </w:t>
      </w:r>
      <w:r w:rsidRPr="005C1D59">
        <w:rPr>
          <w:noProof/>
        </w:rPr>
        <w:t xml:space="preserve">Challenge. Diese sind zu finden unter  </w:t>
      </w:r>
    </w:p>
    <w:bookmarkStart w:id="0" w:name="_GoBack"/>
    <w:bookmarkEnd w:id="0"/>
    <w:p w14:paraId="402A32EC" w14:textId="460FDE96" w:rsidR="00576292" w:rsidRDefault="00607752" w:rsidP="00A45E45">
      <w:pPr>
        <w:ind w:left="708" w:hanging="708"/>
        <w:jc w:val="center"/>
        <w:rPr>
          <w:noProof/>
        </w:rPr>
      </w:pPr>
      <w:r>
        <w:rPr>
          <w:rFonts w:cs="Arial"/>
          <w:color w:val="1F497D"/>
        </w:rPr>
        <w:fldChar w:fldCharType="begin"/>
      </w:r>
      <w:r>
        <w:rPr>
          <w:rFonts w:cs="Arial"/>
          <w:color w:val="1F497D"/>
        </w:rPr>
        <w:instrText xml:space="preserve"> HYPERLINK "https://company.toll-collect.de/de/challenges/luftgestuetzte-mautkontrolle/" </w:instrText>
      </w:r>
      <w:r>
        <w:rPr>
          <w:rFonts w:cs="Arial"/>
          <w:color w:val="1F497D"/>
        </w:rPr>
        <w:fldChar w:fldCharType="separate"/>
      </w:r>
      <w:r>
        <w:rPr>
          <w:rStyle w:val="Hyperlink"/>
          <w:rFonts w:cs="Arial"/>
        </w:rPr>
        <w:t>https://company.toll-collect.de/de/challenges/luftgestuetzte-mautkontrolle/</w:t>
      </w:r>
      <w:r>
        <w:rPr>
          <w:rFonts w:cs="Arial"/>
          <w:color w:val="1F497D"/>
        </w:rPr>
        <w:fldChar w:fldCharType="end"/>
      </w:r>
    </w:p>
    <w:sectPr w:rsidR="00576292" w:rsidSect="00212DE2">
      <w:footerReference w:type="default" r:id="rId6"/>
      <w:headerReference w:type="first" r:id="rId7"/>
      <w:type w:val="continuous"/>
      <w:pgSz w:w="11906" w:h="16838" w:code="9"/>
      <w:pgMar w:top="1560" w:right="1418" w:bottom="2552" w:left="1418" w:header="998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6D626" w14:textId="77777777" w:rsidR="00B92FD0" w:rsidRDefault="00B92FD0">
      <w:r>
        <w:separator/>
      </w:r>
    </w:p>
  </w:endnote>
  <w:endnote w:type="continuationSeparator" w:id="0">
    <w:p w14:paraId="0C795E45" w14:textId="77777777" w:rsidR="00B92FD0" w:rsidRDefault="00B9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1969C" w14:textId="04E34105" w:rsidR="00CF36E0" w:rsidRDefault="00CF36E0">
    <w:pPr>
      <w:pStyle w:val="Fu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1D63C2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A45E4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1486F" w14:textId="77777777" w:rsidR="00B92FD0" w:rsidRDefault="00B92FD0">
      <w:r>
        <w:separator/>
      </w:r>
    </w:p>
  </w:footnote>
  <w:footnote w:type="continuationSeparator" w:id="0">
    <w:p w14:paraId="29FDC0A3" w14:textId="77777777" w:rsidR="00B92FD0" w:rsidRDefault="00B9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1654" w14:textId="77777777" w:rsidR="00CF36E0" w:rsidRDefault="0021600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8A80C6" wp14:editId="251D59FA">
          <wp:simplePos x="0" y="0"/>
          <wp:positionH relativeFrom="page">
            <wp:posOffset>0</wp:posOffset>
          </wp:positionH>
          <wp:positionV relativeFrom="page">
            <wp:posOffset>7685</wp:posOffset>
          </wp:positionV>
          <wp:extent cx="7543796" cy="10662743"/>
          <wp:effectExtent l="0" t="0" r="0" b="0"/>
          <wp:wrapNone/>
          <wp:docPr id="51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6" cy="10662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CF"/>
    <w:rsid w:val="000426BF"/>
    <w:rsid w:val="000565B4"/>
    <w:rsid w:val="000A24EC"/>
    <w:rsid w:val="000C2F62"/>
    <w:rsid w:val="000D1076"/>
    <w:rsid w:val="00145CDA"/>
    <w:rsid w:val="00176014"/>
    <w:rsid w:val="0017716D"/>
    <w:rsid w:val="00195251"/>
    <w:rsid w:val="001D63C2"/>
    <w:rsid w:val="001E78AA"/>
    <w:rsid w:val="00212DE2"/>
    <w:rsid w:val="00216005"/>
    <w:rsid w:val="002352E3"/>
    <w:rsid w:val="002D1495"/>
    <w:rsid w:val="002D6546"/>
    <w:rsid w:val="00361971"/>
    <w:rsid w:val="00367819"/>
    <w:rsid w:val="003C2594"/>
    <w:rsid w:val="003F36A1"/>
    <w:rsid w:val="00412531"/>
    <w:rsid w:val="00444A8C"/>
    <w:rsid w:val="004530E2"/>
    <w:rsid w:val="004863CA"/>
    <w:rsid w:val="004A5C0B"/>
    <w:rsid w:val="004C3F4C"/>
    <w:rsid w:val="004E5A09"/>
    <w:rsid w:val="004F6B73"/>
    <w:rsid w:val="004F7551"/>
    <w:rsid w:val="00530778"/>
    <w:rsid w:val="00537616"/>
    <w:rsid w:val="00552812"/>
    <w:rsid w:val="00576292"/>
    <w:rsid w:val="00576333"/>
    <w:rsid w:val="00607752"/>
    <w:rsid w:val="00611B56"/>
    <w:rsid w:val="00663454"/>
    <w:rsid w:val="006767B0"/>
    <w:rsid w:val="00695ECB"/>
    <w:rsid w:val="006B5B8A"/>
    <w:rsid w:val="006E4501"/>
    <w:rsid w:val="007053A1"/>
    <w:rsid w:val="00741247"/>
    <w:rsid w:val="00787AA2"/>
    <w:rsid w:val="007F2FFF"/>
    <w:rsid w:val="008017DD"/>
    <w:rsid w:val="00873838"/>
    <w:rsid w:val="008A6935"/>
    <w:rsid w:val="008D27A9"/>
    <w:rsid w:val="00972EB9"/>
    <w:rsid w:val="00994081"/>
    <w:rsid w:val="009D18AF"/>
    <w:rsid w:val="00A07EDD"/>
    <w:rsid w:val="00A103CF"/>
    <w:rsid w:val="00A25FFB"/>
    <w:rsid w:val="00A45E45"/>
    <w:rsid w:val="00A91BC4"/>
    <w:rsid w:val="00B464F9"/>
    <w:rsid w:val="00B5203A"/>
    <w:rsid w:val="00B55BCF"/>
    <w:rsid w:val="00B92FD0"/>
    <w:rsid w:val="00BC00D3"/>
    <w:rsid w:val="00BC5D68"/>
    <w:rsid w:val="00BE79F0"/>
    <w:rsid w:val="00C058C4"/>
    <w:rsid w:val="00C06657"/>
    <w:rsid w:val="00C64DEC"/>
    <w:rsid w:val="00CF36E0"/>
    <w:rsid w:val="00D13CE0"/>
    <w:rsid w:val="00D21F83"/>
    <w:rsid w:val="00DE3153"/>
    <w:rsid w:val="00E50236"/>
    <w:rsid w:val="00EA4C63"/>
    <w:rsid w:val="00EC7DFC"/>
    <w:rsid w:val="00F805EB"/>
    <w:rsid w:val="00F82C0F"/>
    <w:rsid w:val="00F94DEB"/>
    <w:rsid w:val="00FA6F56"/>
    <w:rsid w:val="00FE0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B2CDC3"/>
  <w14:defaultImageDpi w14:val="300"/>
  <w15:chartTrackingRefBased/>
  <w15:docId w15:val="{E692586C-F329-EA4C-9887-60076EE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7629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7629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576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607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jablo\LOKALE~1\Temp\2\Domino%20Web%20Access\45058_BB_Berlin_o_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45058_BB_Berlin_o_Logo.dot</Template>
  <TotalTime>0</TotalTime>
  <Pages>2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kaiserwetter</Company>
  <LinksUpToDate>false</LinksUpToDate>
  <CharactersWithSpaces>983</CharactersWithSpaces>
  <SharedDoc>false</SharedDoc>
  <HLinks>
    <vt:vector size="6" baseType="variant">
      <vt:variant>
        <vt:i4>63</vt:i4>
      </vt:variant>
      <vt:variant>
        <vt:i4>-1</vt:i4>
      </vt:variant>
      <vt:variant>
        <vt:i4>2099</vt:i4>
      </vt:variant>
      <vt:variant>
        <vt:i4>1</vt:i4>
      </vt:variant>
      <vt:variant>
        <vt:lpwstr>HG_Berlin 1907_01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ajablo</dc:creator>
  <cp:keywords/>
  <cp:lastModifiedBy>Naumann, Marc</cp:lastModifiedBy>
  <cp:revision>2</cp:revision>
  <cp:lastPrinted>2004-01-23T14:29:00Z</cp:lastPrinted>
  <dcterms:created xsi:type="dcterms:W3CDTF">2025-06-17T06:51:00Z</dcterms:created>
  <dcterms:modified xsi:type="dcterms:W3CDTF">2025-06-17T06:51:00Z</dcterms:modified>
</cp:coreProperties>
</file>