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0E14A" w14:textId="5868550A" w:rsidR="00CF36E0" w:rsidRPr="001D7CCF" w:rsidRDefault="00CF36E0" w:rsidP="00CF36E0">
      <w:pPr>
        <w:framePr w:w="142" w:hSpace="181" w:wrap="around" w:vAnchor="page" w:hAnchor="page" w:x="982" w:y="15764" w:anchorLock="1"/>
        <w:shd w:val="solid" w:color="FFFFFF" w:fill="FFFFFF"/>
        <w:autoSpaceDE w:val="0"/>
        <w:autoSpaceDN w:val="0"/>
        <w:spacing w:line="240" w:lineRule="auto"/>
        <w:textDirection w:val="btLr"/>
        <w:rPr>
          <w:rFonts w:eastAsia="Times New Roman" w:cs="Arial"/>
          <w:sz w:val="12"/>
          <w:szCs w:val="12"/>
        </w:rPr>
      </w:pPr>
      <w:r w:rsidRPr="001D7CCF">
        <w:rPr>
          <w:rFonts w:eastAsia="Times New Roman" w:cs="Arial"/>
          <w:sz w:val="12"/>
          <w:szCs w:val="12"/>
        </w:rPr>
        <w:t>V_</w:t>
      </w:r>
      <w:r w:rsidR="00741247">
        <w:rPr>
          <w:rFonts w:eastAsia="Times New Roman" w:cs="Arial"/>
          <w:sz w:val="12"/>
          <w:szCs w:val="12"/>
        </w:rPr>
        <w:t>1</w:t>
      </w:r>
      <w:r w:rsidR="00530778">
        <w:rPr>
          <w:rFonts w:eastAsia="Times New Roman" w:cs="Arial"/>
          <w:sz w:val="12"/>
          <w:szCs w:val="12"/>
        </w:rPr>
        <w:t>6</w:t>
      </w:r>
      <w:r w:rsidR="00537616">
        <w:rPr>
          <w:rFonts w:eastAsia="Times New Roman" w:cs="Arial"/>
          <w:sz w:val="12"/>
          <w:szCs w:val="12"/>
        </w:rPr>
        <w:t>.0</w:t>
      </w:r>
    </w:p>
    <w:p w14:paraId="6680328D" w14:textId="77777777" w:rsidR="0046213A" w:rsidRPr="0046213A" w:rsidRDefault="0046213A" w:rsidP="0046213A">
      <w:pPr>
        <w:pStyle w:val="Titel"/>
        <w:rPr>
          <w:sz w:val="48"/>
        </w:rPr>
      </w:pPr>
      <w:r w:rsidRPr="0046213A">
        <w:rPr>
          <w:sz w:val="48"/>
        </w:rPr>
        <w:t>Teilnahmeformular</w:t>
      </w:r>
    </w:p>
    <w:p w14:paraId="5F202CED" w14:textId="77777777" w:rsidR="0046213A" w:rsidRPr="0011072F" w:rsidRDefault="0046213A" w:rsidP="0046213A">
      <w:r>
        <w:t>Challenge Gen AI Demonstrator</w:t>
      </w:r>
    </w:p>
    <w:p w14:paraId="53936A1D" w14:textId="77777777" w:rsidR="00CF36E0" w:rsidRDefault="00CF36E0">
      <w:pPr>
        <w:rPr>
          <w:color w:val="000000"/>
        </w:rPr>
      </w:pPr>
    </w:p>
    <w:p w14:paraId="0498CBF5" w14:textId="77777777" w:rsidR="0046213A" w:rsidRDefault="0046213A">
      <w:pPr>
        <w:rPr>
          <w:color w:val="000000"/>
        </w:rPr>
      </w:pPr>
    </w:p>
    <w:p w14:paraId="39527885" w14:textId="77777777" w:rsidR="0046213A" w:rsidRDefault="0046213A" w:rsidP="0046213A">
      <w:pPr>
        <w:framePr w:w="3969" w:h="973" w:hRule="exact" w:hSpace="180" w:wrap="around" w:vAnchor="page" w:hAnchor="page" w:x="7732" w:y="2713"/>
        <w:rPr>
          <w:color w:val="000000"/>
          <w:sz w:val="16"/>
        </w:rPr>
      </w:pPr>
      <w:r w:rsidRPr="006E4501">
        <w:rPr>
          <w:color w:val="000000"/>
          <w:sz w:val="16"/>
        </w:rPr>
        <w:t>Kontakt</w:t>
      </w:r>
      <w:r>
        <w:rPr>
          <w:color w:val="000000"/>
          <w:sz w:val="16"/>
        </w:rPr>
        <w:t xml:space="preserve"> </w:t>
      </w:r>
    </w:p>
    <w:p w14:paraId="2BE649C1" w14:textId="77777777" w:rsidR="0046213A" w:rsidRDefault="0046213A" w:rsidP="0046213A">
      <w:pPr>
        <w:framePr w:w="3969" w:h="973" w:hRule="exact" w:hSpace="180" w:wrap="around" w:vAnchor="page" w:hAnchor="page" w:x="7732" w:y="2713"/>
        <w:rPr>
          <w:color w:val="000000"/>
        </w:rPr>
      </w:pPr>
      <w:r>
        <w:t>challenge@toll-collect.de</w:t>
      </w:r>
    </w:p>
    <w:p w14:paraId="3CA836DF" w14:textId="77777777" w:rsidR="0046213A" w:rsidRDefault="0046213A" w:rsidP="0046213A">
      <w:pPr>
        <w:framePr w:w="3969" w:h="973" w:hRule="exact" w:hSpace="180" w:wrap="around" w:vAnchor="page" w:hAnchor="page" w:x="7732" w:y="2713"/>
        <w:rPr>
          <w:color w:val="000000"/>
        </w:rPr>
      </w:pPr>
    </w:p>
    <w:p w14:paraId="2F7A32CF" w14:textId="77777777" w:rsidR="0046213A" w:rsidRDefault="0046213A">
      <w:pPr>
        <w:rPr>
          <w:color w:val="000000"/>
        </w:rPr>
      </w:pPr>
    </w:p>
    <w:p w14:paraId="44254DA8" w14:textId="77777777" w:rsidR="0046213A" w:rsidRDefault="0046213A">
      <w:pPr>
        <w:rPr>
          <w:color w:val="000000"/>
        </w:rPr>
      </w:pPr>
    </w:p>
    <w:p w14:paraId="1AD6E1C1" w14:textId="77777777" w:rsidR="0046213A" w:rsidRDefault="0046213A">
      <w:pPr>
        <w:rPr>
          <w:color w:val="000000"/>
        </w:rPr>
      </w:pPr>
    </w:p>
    <w:p w14:paraId="40C06FB6" w14:textId="77777777" w:rsidR="0046213A" w:rsidRDefault="0046213A">
      <w:pPr>
        <w:rPr>
          <w:color w:val="000000"/>
        </w:rPr>
      </w:pPr>
    </w:p>
    <w:p w14:paraId="595AC6BB" w14:textId="491239D6" w:rsidR="00CF36E0" w:rsidRDefault="00CF36E0">
      <w:pPr>
        <w:rPr>
          <w:color w:val="000000"/>
        </w:rPr>
      </w:pPr>
    </w:p>
    <w:p w14:paraId="1C4DE6F9" w14:textId="40D82B57" w:rsidR="0046213A" w:rsidRDefault="0046213A" w:rsidP="0046213A">
      <w:pPr>
        <w:spacing w:line="48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Name und Geschäftsadresse:</w:t>
      </w:r>
      <w:r>
        <w:rPr>
          <w:rFonts w:cs="Arial"/>
          <w:sz w:val="24"/>
          <w:szCs w:val="24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73A2AFC0" w14:textId="77777777" w:rsidR="0046213A" w:rsidRPr="0046213A" w:rsidRDefault="0046213A" w:rsidP="0046213A">
      <w:pPr>
        <w:spacing w:line="480" w:lineRule="auto"/>
        <w:jc w:val="both"/>
        <w:rPr>
          <w:rFonts w:cs="Arial"/>
          <w:color w:val="D0CECE" w:themeColor="background2" w:themeShade="E6"/>
          <w:sz w:val="24"/>
          <w:szCs w:val="24"/>
        </w:rPr>
      </w:pPr>
      <w:r>
        <w:rPr>
          <w:rFonts w:cs="Arial"/>
          <w:sz w:val="24"/>
          <w:szCs w:val="24"/>
        </w:rPr>
        <w:t>Branche: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 xml:space="preserve"> </w:t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433D5C06" w14:textId="77777777" w:rsidR="0046213A" w:rsidRPr="0046213A" w:rsidRDefault="0046213A" w:rsidP="0046213A">
      <w:pPr>
        <w:spacing w:line="480" w:lineRule="auto"/>
        <w:jc w:val="both"/>
        <w:rPr>
          <w:rFonts w:cs="Arial"/>
          <w:color w:val="D0CECE" w:themeColor="background2" w:themeShade="E6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Rechtsform: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24003503" w14:textId="77777777" w:rsidR="0046213A" w:rsidRPr="0046213A" w:rsidRDefault="0046213A" w:rsidP="0046213A">
      <w:pPr>
        <w:spacing w:line="480" w:lineRule="auto"/>
        <w:jc w:val="both"/>
        <w:rPr>
          <w:rFonts w:cs="Arial"/>
          <w:color w:val="D0CECE" w:themeColor="background2" w:themeShade="E6"/>
          <w:sz w:val="24"/>
          <w:szCs w:val="24"/>
        </w:rPr>
      </w:pPr>
      <w:r>
        <w:rPr>
          <w:rFonts w:cs="Arial"/>
          <w:sz w:val="24"/>
          <w:szCs w:val="24"/>
        </w:rPr>
        <w:t>Homepage: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 xml:space="preserve"> </w:t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36FE7DF8" w14:textId="77777777" w:rsidR="0046213A" w:rsidRDefault="0046213A" w:rsidP="0046213A">
      <w:pPr>
        <w:spacing w:line="360" w:lineRule="auto"/>
        <w:jc w:val="both"/>
        <w:rPr>
          <w:rFonts w:cs="Arial"/>
          <w:sz w:val="24"/>
          <w:szCs w:val="24"/>
          <w:u w:val="single"/>
        </w:rPr>
      </w:pPr>
    </w:p>
    <w:p w14:paraId="5C3370AE" w14:textId="77777777" w:rsidR="0046213A" w:rsidRDefault="0046213A" w:rsidP="0046213A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  <w:r w:rsidRPr="008A0EFC">
        <w:rPr>
          <w:rFonts w:cs="Arial"/>
          <w:sz w:val="22"/>
          <w:szCs w:val="24"/>
        </w:rPr>
        <w:t>Bitte beschreibt kurz das Tätigkeitsfeld eures Unternehmens. Was sind eure Stärken, was zeichnet euch aus?</w:t>
      </w:r>
    </w:p>
    <w:p w14:paraId="3C769808" w14:textId="77777777" w:rsidR="0046213A" w:rsidRDefault="0046213A" w:rsidP="0046213A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2CB33610" w14:textId="77777777" w:rsidR="0046213A" w:rsidRDefault="0046213A" w:rsidP="0046213A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22DBE67" w14:textId="77777777" w:rsidR="0046213A" w:rsidRDefault="0046213A" w:rsidP="0046213A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5FEE7744" w14:textId="77777777" w:rsidR="0046213A" w:rsidRDefault="0046213A" w:rsidP="0046213A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5A6263A9" w14:textId="77777777" w:rsidR="0046213A" w:rsidRPr="008A0EFC" w:rsidRDefault="0046213A" w:rsidP="0046213A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0B96432F" w14:textId="77777777" w:rsidR="0046213A" w:rsidRDefault="0046213A" w:rsidP="0046213A">
      <w:pPr>
        <w:spacing w:line="360" w:lineRule="auto"/>
        <w:jc w:val="both"/>
        <w:rPr>
          <w:rFonts w:cs="Arial"/>
          <w:sz w:val="22"/>
          <w:szCs w:val="24"/>
        </w:rPr>
      </w:pPr>
    </w:p>
    <w:p w14:paraId="1E9C0E0F" w14:textId="77777777" w:rsidR="0046213A" w:rsidRDefault="0046213A" w:rsidP="0046213A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  <w:r w:rsidRPr="008A0EFC">
        <w:rPr>
          <w:rFonts w:cs="Arial"/>
          <w:sz w:val="22"/>
          <w:szCs w:val="24"/>
        </w:rPr>
        <w:t xml:space="preserve">Habt ihr bereits Erfahrungen mit </w:t>
      </w:r>
      <w:proofErr w:type="spellStart"/>
      <w:r w:rsidRPr="008A0EFC">
        <w:rPr>
          <w:rFonts w:cs="Arial"/>
          <w:sz w:val="22"/>
          <w:szCs w:val="24"/>
        </w:rPr>
        <w:t>Challenges</w:t>
      </w:r>
      <w:proofErr w:type="spellEnd"/>
      <w:r w:rsidRPr="008A0EFC">
        <w:rPr>
          <w:rFonts w:cs="Arial"/>
          <w:sz w:val="22"/>
          <w:szCs w:val="24"/>
        </w:rPr>
        <w:t xml:space="preserve"> oder Innovationsprojekten gesammelt? </w:t>
      </w:r>
    </w:p>
    <w:p w14:paraId="63D420D3" w14:textId="77777777" w:rsidR="0046213A" w:rsidRDefault="0046213A" w:rsidP="0046213A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  <w:r w:rsidRPr="008A0EFC">
        <w:rPr>
          <w:rFonts w:cs="Arial"/>
          <w:sz w:val="22"/>
          <w:szCs w:val="24"/>
        </w:rPr>
        <w:t>Bitte nennt drei Referenzen:</w:t>
      </w:r>
    </w:p>
    <w:p w14:paraId="5BFC3483" w14:textId="0823AE31" w:rsidR="0046213A" w:rsidRDefault="0046213A" w:rsidP="0046213A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5BDE4612" w14:textId="77777777" w:rsidR="0046213A" w:rsidRDefault="0046213A" w:rsidP="0046213A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5777B13" w14:textId="77777777" w:rsidR="0046213A" w:rsidRDefault="0046213A" w:rsidP="0046213A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03B980EA" w14:textId="77777777" w:rsidR="0046213A" w:rsidRPr="008A0EFC" w:rsidRDefault="0046213A" w:rsidP="0046213A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E9351F8" w14:textId="77777777" w:rsidR="0046213A" w:rsidRDefault="0046213A" w:rsidP="0046213A">
      <w:pPr>
        <w:spacing w:line="360" w:lineRule="auto"/>
        <w:jc w:val="both"/>
        <w:rPr>
          <w:rFonts w:cs="Arial"/>
          <w:sz w:val="22"/>
          <w:szCs w:val="24"/>
        </w:rPr>
      </w:pPr>
    </w:p>
    <w:p w14:paraId="5B41AC45" w14:textId="77777777" w:rsidR="0046213A" w:rsidRDefault="0046213A">
      <w:pPr>
        <w:rPr>
          <w:color w:val="000000"/>
        </w:rPr>
      </w:pPr>
    </w:p>
    <w:p w14:paraId="0A86D8DE" w14:textId="77777777" w:rsidR="00CF36E0" w:rsidRDefault="00CF36E0">
      <w:pPr>
        <w:rPr>
          <w:color w:val="000000"/>
        </w:rPr>
      </w:pPr>
    </w:p>
    <w:p w14:paraId="48E5445F" w14:textId="5F2521CA" w:rsidR="00CF36E0" w:rsidRDefault="00CF36E0">
      <w:pPr>
        <w:rPr>
          <w:noProof/>
        </w:rPr>
      </w:pPr>
    </w:p>
    <w:p w14:paraId="2E8E1D0C" w14:textId="5842C2F1" w:rsidR="005C1D59" w:rsidRDefault="005C1D59">
      <w:pPr>
        <w:rPr>
          <w:noProof/>
        </w:rPr>
      </w:pPr>
    </w:p>
    <w:p w14:paraId="143D894C" w14:textId="7D7A833B" w:rsidR="005C1D59" w:rsidRDefault="005C1D59">
      <w:pPr>
        <w:rPr>
          <w:noProof/>
        </w:rPr>
      </w:pPr>
    </w:p>
    <w:p w14:paraId="60097C0C" w14:textId="140DA4DD" w:rsidR="005C1D59" w:rsidRDefault="005C1D59">
      <w:pPr>
        <w:rPr>
          <w:noProof/>
        </w:rPr>
      </w:pPr>
    </w:p>
    <w:p w14:paraId="6A7A6E3A" w14:textId="0279F77A" w:rsidR="005C1D59" w:rsidRDefault="005C1D59">
      <w:pPr>
        <w:rPr>
          <w:noProof/>
        </w:rPr>
      </w:pPr>
    </w:p>
    <w:p w14:paraId="1C17A856" w14:textId="2A812EC0" w:rsidR="005C1D59" w:rsidRDefault="005C1D59">
      <w:pPr>
        <w:rPr>
          <w:noProof/>
        </w:rPr>
      </w:pPr>
    </w:p>
    <w:p w14:paraId="38EB3D76" w14:textId="471BFE42" w:rsidR="005C1D59" w:rsidRDefault="005C1D59">
      <w:pPr>
        <w:rPr>
          <w:noProof/>
        </w:rPr>
      </w:pPr>
    </w:p>
    <w:p w14:paraId="17F60B29" w14:textId="35704A8E" w:rsidR="005C1D59" w:rsidRDefault="005C1D59">
      <w:pPr>
        <w:rPr>
          <w:noProof/>
        </w:rPr>
      </w:pPr>
    </w:p>
    <w:p w14:paraId="2FE8F5A4" w14:textId="6064CF6B" w:rsidR="005C1D59" w:rsidRDefault="005C1D59">
      <w:pPr>
        <w:rPr>
          <w:noProof/>
        </w:rPr>
      </w:pPr>
    </w:p>
    <w:p w14:paraId="0A170DF5" w14:textId="30BD197B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 xml:space="preserve">Beschreibt kurz und </w:t>
      </w:r>
      <w:r w:rsidR="00161863">
        <w:rPr>
          <w:rFonts w:cs="Arial"/>
          <w:sz w:val="22"/>
          <w:szCs w:val="24"/>
        </w:rPr>
        <w:t>p</w:t>
      </w:r>
      <w:bookmarkStart w:id="0" w:name="_GoBack"/>
      <w:bookmarkEnd w:id="0"/>
      <w:r>
        <w:rPr>
          <w:rFonts w:cs="Arial"/>
          <w:sz w:val="22"/>
          <w:szCs w:val="24"/>
        </w:rPr>
        <w:t>rägnant eure Lösungsidee und warum ihr die richtigen für die Challenge seid:</w:t>
      </w:r>
    </w:p>
    <w:p w14:paraId="317F2222" w14:textId="77777777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54D39AE" w14:textId="6DFA7E58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3DCDD773" w14:textId="0FD76138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54B95F89" w14:textId="60C6C0B2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43DB59E9" w14:textId="771288A2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1D10A996" w14:textId="4C978BDA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6CDD1198" w14:textId="3607EC6C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6905C898" w14:textId="52ECA680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5BBC628D" w14:textId="1B9AF45A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229CEDE0" w14:textId="64833602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18BBCA30" w14:textId="4A47D9A4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417538C0" w14:textId="5217B588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29C0E73" w14:textId="6DAA61F9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3C7D6FB0" w14:textId="10A120B0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106FC147" w14:textId="270A822F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59311180" w14:textId="18CB91E1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54A81AB0" w14:textId="468C035E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0469F7C8" w14:textId="42B86D88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384EC616" w14:textId="7A1E6281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AB5EE63" w14:textId="746410C2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3DE3CA8D" w14:textId="5A6C2199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30AC6976" w14:textId="39A66752" w:rsidR="005C1D59" w:rsidRDefault="005C1D59" w:rsidP="005C1D59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167629CB" w14:textId="20F061D1" w:rsidR="005C1D59" w:rsidRDefault="005C1D59" w:rsidP="005C1D59">
      <w:pPr>
        <w:ind w:left="708" w:hanging="708"/>
        <w:rPr>
          <w:noProof/>
        </w:rPr>
      </w:pPr>
      <w:r w:rsidRPr="005C1D59">
        <w:rPr>
          <w:noProof/>
        </w:rPr>
        <w:t xml:space="preserve">Mit dem Absenden des Teilnahmeformulars akzeptieren wir die Teilnahmebedingungen der Challenge. Diese sind zu finden unter  </w:t>
      </w:r>
      <w:r w:rsidR="00995641" w:rsidRPr="00995641">
        <w:rPr>
          <w:noProof/>
        </w:rPr>
        <w:t>https://www.toll-collect.de/de/toll_collect/</w:t>
      </w:r>
      <w:r w:rsidR="00995641">
        <w:rPr>
          <w:noProof/>
        </w:rPr>
        <w:t>challenge_demonstrator</w:t>
      </w:r>
      <w:r w:rsidR="00995641" w:rsidRPr="00995641">
        <w:rPr>
          <w:noProof/>
        </w:rPr>
        <w:t>.html</w:t>
      </w:r>
    </w:p>
    <w:sectPr w:rsidR="005C1D59" w:rsidSect="00212DE2">
      <w:headerReference w:type="default" r:id="rId6"/>
      <w:footerReference w:type="default" r:id="rId7"/>
      <w:headerReference w:type="first" r:id="rId8"/>
      <w:type w:val="continuous"/>
      <w:pgSz w:w="11906" w:h="16838" w:code="9"/>
      <w:pgMar w:top="1560" w:right="1418" w:bottom="2552" w:left="1418" w:header="998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26D47" w14:textId="77777777" w:rsidR="00F805EB" w:rsidRDefault="00F805EB">
      <w:r>
        <w:separator/>
      </w:r>
    </w:p>
  </w:endnote>
  <w:endnote w:type="continuationSeparator" w:id="0">
    <w:p w14:paraId="33E4F073" w14:textId="77777777" w:rsidR="00F805EB" w:rsidRDefault="00F8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1969C" w14:textId="6959DBBC" w:rsidR="00CF36E0" w:rsidRDefault="00CF36E0">
    <w:pPr>
      <w:pStyle w:val="Fu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</w:instrText>
    </w:r>
    <w:r w:rsidR="001D63C2">
      <w:rPr>
        <w:rStyle w:val="Seitenzahl"/>
      </w:rPr>
      <w:instrText>PAGE</w:instrText>
    </w:r>
    <w:r>
      <w:rPr>
        <w:rStyle w:val="Seitenzahl"/>
      </w:rPr>
      <w:instrText xml:space="preserve"> </w:instrText>
    </w:r>
    <w:r>
      <w:rPr>
        <w:rStyle w:val="Seitenzahl"/>
      </w:rPr>
      <w:fldChar w:fldCharType="separate"/>
    </w:r>
    <w:r w:rsidR="005C1D59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12401" w14:textId="77777777" w:rsidR="00F805EB" w:rsidRDefault="00F805EB">
      <w:r>
        <w:separator/>
      </w:r>
    </w:p>
  </w:footnote>
  <w:footnote w:type="continuationSeparator" w:id="0">
    <w:p w14:paraId="774FD731" w14:textId="77777777" w:rsidR="00F805EB" w:rsidRDefault="00F80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5A737" w14:textId="03FD4CE3" w:rsidR="003356FF" w:rsidRDefault="005C1D59">
    <w:pPr>
      <w:pStyle w:val="Kopfzeil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544C756" wp14:editId="36E6482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3797" cy="10662745"/>
          <wp:effectExtent l="0" t="0" r="0" b="0"/>
          <wp:wrapNone/>
          <wp:docPr id="3" name="Bild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Bild 5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797" cy="1066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51654" w14:textId="522C2E69" w:rsidR="00CF36E0" w:rsidRDefault="00216005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68A80C6" wp14:editId="5C831079">
          <wp:simplePos x="0" y="0"/>
          <wp:positionH relativeFrom="page">
            <wp:posOffset>0</wp:posOffset>
          </wp:positionH>
          <wp:positionV relativeFrom="page">
            <wp:posOffset>14360</wp:posOffset>
          </wp:positionV>
          <wp:extent cx="7543797" cy="10662745"/>
          <wp:effectExtent l="0" t="0" r="0" b="0"/>
          <wp:wrapNone/>
          <wp:docPr id="51" name="Bild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Bild 5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797" cy="1066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BCF"/>
    <w:rsid w:val="000426BF"/>
    <w:rsid w:val="000565B4"/>
    <w:rsid w:val="000C2F62"/>
    <w:rsid w:val="000D1076"/>
    <w:rsid w:val="00145CDA"/>
    <w:rsid w:val="00161863"/>
    <w:rsid w:val="0017716D"/>
    <w:rsid w:val="00195251"/>
    <w:rsid w:val="001D63C2"/>
    <w:rsid w:val="001E78AA"/>
    <w:rsid w:val="00212DE2"/>
    <w:rsid w:val="00216005"/>
    <w:rsid w:val="002352E3"/>
    <w:rsid w:val="002D6546"/>
    <w:rsid w:val="003356FF"/>
    <w:rsid w:val="00361971"/>
    <w:rsid w:val="00367819"/>
    <w:rsid w:val="003C2594"/>
    <w:rsid w:val="003F36A1"/>
    <w:rsid w:val="00412531"/>
    <w:rsid w:val="00444A8C"/>
    <w:rsid w:val="004530E2"/>
    <w:rsid w:val="0046213A"/>
    <w:rsid w:val="004863CA"/>
    <w:rsid w:val="004A5C0B"/>
    <w:rsid w:val="004C3F4C"/>
    <w:rsid w:val="004E5A09"/>
    <w:rsid w:val="004F6B73"/>
    <w:rsid w:val="004F7551"/>
    <w:rsid w:val="00530778"/>
    <w:rsid w:val="00537616"/>
    <w:rsid w:val="00552812"/>
    <w:rsid w:val="00576333"/>
    <w:rsid w:val="005C1D59"/>
    <w:rsid w:val="00663454"/>
    <w:rsid w:val="006767B0"/>
    <w:rsid w:val="00695ECB"/>
    <w:rsid w:val="006B5B8A"/>
    <w:rsid w:val="006E4501"/>
    <w:rsid w:val="007053A1"/>
    <w:rsid w:val="00741247"/>
    <w:rsid w:val="00787AA2"/>
    <w:rsid w:val="007F2FFF"/>
    <w:rsid w:val="008017DD"/>
    <w:rsid w:val="00873838"/>
    <w:rsid w:val="008A6935"/>
    <w:rsid w:val="008D27A9"/>
    <w:rsid w:val="00972EB9"/>
    <w:rsid w:val="00994081"/>
    <w:rsid w:val="00995641"/>
    <w:rsid w:val="009D18AF"/>
    <w:rsid w:val="00A07EDD"/>
    <w:rsid w:val="00A103CF"/>
    <w:rsid w:val="00A25FFB"/>
    <w:rsid w:val="00A91BC4"/>
    <w:rsid w:val="00B464F9"/>
    <w:rsid w:val="00B5203A"/>
    <w:rsid w:val="00B55BCF"/>
    <w:rsid w:val="00BC00D3"/>
    <w:rsid w:val="00BE79F0"/>
    <w:rsid w:val="00C058C4"/>
    <w:rsid w:val="00C06657"/>
    <w:rsid w:val="00C64DEC"/>
    <w:rsid w:val="00CF36E0"/>
    <w:rsid w:val="00D13CE0"/>
    <w:rsid w:val="00D21F83"/>
    <w:rsid w:val="00E50236"/>
    <w:rsid w:val="00EA4C63"/>
    <w:rsid w:val="00EC7DFC"/>
    <w:rsid w:val="00F805EB"/>
    <w:rsid w:val="00F82C0F"/>
    <w:rsid w:val="00F94DEB"/>
    <w:rsid w:val="00FA6F56"/>
    <w:rsid w:val="00FE05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B2CDC3"/>
  <w14:defaultImageDpi w14:val="300"/>
  <w15:chartTrackingRefBased/>
  <w15:docId w15:val="{E692586C-F329-EA4C-9887-60076EE5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237"/>
      </w:tabs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1D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46213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6213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1D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7919">
          <w:marLeft w:val="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887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614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6292">
                  <w:marLeft w:val="383"/>
                  <w:marRight w:val="38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3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ajablo\LOKALE~1\Temp\2\Domino%20Web%20Access\45058_BB_Berlin_o_Log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45058_BB_Berlin_o_Logo.dot</Template>
  <TotalTime>0</TotalTime>
  <Pages>2</Pages>
  <Words>74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</vt:lpstr>
    </vt:vector>
  </TitlesOfParts>
  <Company>kaiserwetter</Company>
  <LinksUpToDate>false</LinksUpToDate>
  <CharactersWithSpaces>779</CharactersWithSpaces>
  <SharedDoc>false</SharedDoc>
  <HLinks>
    <vt:vector size="6" baseType="variant">
      <vt:variant>
        <vt:i4>63</vt:i4>
      </vt:variant>
      <vt:variant>
        <vt:i4>-1</vt:i4>
      </vt:variant>
      <vt:variant>
        <vt:i4>2099</vt:i4>
      </vt:variant>
      <vt:variant>
        <vt:i4>1</vt:i4>
      </vt:variant>
      <vt:variant>
        <vt:lpwstr>HG_Berlin 1907_01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ajablo</dc:creator>
  <cp:keywords/>
  <cp:lastModifiedBy>Ollmann, Sven</cp:lastModifiedBy>
  <cp:revision>3</cp:revision>
  <cp:lastPrinted>2004-01-23T14:29:00Z</cp:lastPrinted>
  <dcterms:created xsi:type="dcterms:W3CDTF">2024-05-07T06:44:00Z</dcterms:created>
  <dcterms:modified xsi:type="dcterms:W3CDTF">2024-05-07T06:44:00Z</dcterms:modified>
</cp:coreProperties>
</file>