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0E14A" w14:textId="5868550A" w:rsidR="00CF36E0" w:rsidRPr="001D7CCF" w:rsidRDefault="00CF36E0" w:rsidP="00CF36E0">
      <w:pPr>
        <w:framePr w:w="142" w:hSpace="181" w:wrap="around" w:vAnchor="page" w:hAnchor="page" w:x="982" w:y="15764" w:anchorLock="1"/>
        <w:shd w:val="solid" w:color="FFFFFF" w:fill="FFFFFF"/>
        <w:autoSpaceDE w:val="0"/>
        <w:autoSpaceDN w:val="0"/>
        <w:spacing w:line="240" w:lineRule="auto"/>
        <w:textDirection w:val="btLr"/>
        <w:rPr>
          <w:rFonts w:eastAsia="Times New Roman" w:cs="Arial"/>
          <w:sz w:val="12"/>
          <w:szCs w:val="12"/>
        </w:rPr>
      </w:pPr>
      <w:r w:rsidRPr="001D7CCF">
        <w:rPr>
          <w:rFonts w:eastAsia="Times New Roman" w:cs="Arial"/>
          <w:sz w:val="12"/>
          <w:szCs w:val="12"/>
        </w:rPr>
        <w:t>V_</w:t>
      </w:r>
      <w:r w:rsidR="00741247">
        <w:rPr>
          <w:rFonts w:eastAsia="Times New Roman" w:cs="Arial"/>
          <w:sz w:val="12"/>
          <w:szCs w:val="12"/>
        </w:rPr>
        <w:t>1</w:t>
      </w:r>
      <w:r w:rsidR="00530778">
        <w:rPr>
          <w:rFonts w:eastAsia="Times New Roman" w:cs="Arial"/>
          <w:sz w:val="12"/>
          <w:szCs w:val="12"/>
        </w:rPr>
        <w:t>6</w:t>
      </w:r>
      <w:r w:rsidR="00537616">
        <w:rPr>
          <w:rFonts w:eastAsia="Times New Roman" w:cs="Arial"/>
          <w:sz w:val="12"/>
          <w:szCs w:val="12"/>
        </w:rPr>
        <w:t>.0</w:t>
      </w:r>
    </w:p>
    <w:p w14:paraId="6680328D" w14:textId="77777777" w:rsidR="0046213A" w:rsidRPr="0046213A" w:rsidRDefault="0046213A" w:rsidP="0046213A">
      <w:pPr>
        <w:pStyle w:val="Titel"/>
        <w:rPr>
          <w:sz w:val="48"/>
        </w:rPr>
      </w:pPr>
      <w:r w:rsidRPr="0046213A">
        <w:rPr>
          <w:sz w:val="48"/>
        </w:rPr>
        <w:t>Teilnahmeformular</w:t>
      </w:r>
    </w:p>
    <w:p w14:paraId="5F202CED" w14:textId="5CC2E0BA" w:rsidR="0046213A" w:rsidRPr="0011072F" w:rsidRDefault="00E67678" w:rsidP="0046213A">
      <w:r>
        <w:t xml:space="preserve">Challenge </w:t>
      </w:r>
      <w:r w:rsidR="00677460">
        <w:t xml:space="preserve">Konzept </w:t>
      </w:r>
      <w:proofErr w:type="spellStart"/>
      <w:r w:rsidR="00677460">
        <w:t>Belastungsmonitoring</w:t>
      </w:r>
      <w:proofErr w:type="spellEnd"/>
    </w:p>
    <w:p w14:paraId="53936A1D" w14:textId="77777777" w:rsidR="00CF36E0" w:rsidRDefault="00CF36E0">
      <w:pPr>
        <w:rPr>
          <w:color w:val="000000"/>
        </w:rPr>
      </w:pPr>
    </w:p>
    <w:p w14:paraId="0498CBF5" w14:textId="77777777" w:rsidR="0046213A" w:rsidRDefault="0046213A">
      <w:pPr>
        <w:rPr>
          <w:color w:val="000000"/>
        </w:rPr>
      </w:pPr>
    </w:p>
    <w:p w14:paraId="39527885" w14:textId="77777777" w:rsidR="0046213A" w:rsidRDefault="0046213A" w:rsidP="0046213A">
      <w:pPr>
        <w:framePr w:w="3969" w:h="973" w:hRule="exact" w:hSpace="180" w:wrap="around" w:vAnchor="page" w:hAnchor="page" w:x="7732" w:y="2713"/>
        <w:rPr>
          <w:color w:val="000000"/>
          <w:sz w:val="16"/>
        </w:rPr>
      </w:pPr>
      <w:r w:rsidRPr="006E4501">
        <w:rPr>
          <w:color w:val="000000"/>
          <w:sz w:val="16"/>
        </w:rPr>
        <w:t>Kontakt</w:t>
      </w:r>
      <w:r>
        <w:rPr>
          <w:color w:val="000000"/>
          <w:sz w:val="16"/>
        </w:rPr>
        <w:t xml:space="preserve"> </w:t>
      </w:r>
    </w:p>
    <w:p w14:paraId="2BE649C1" w14:textId="77777777" w:rsidR="0046213A" w:rsidRDefault="0046213A" w:rsidP="0046213A">
      <w:pPr>
        <w:framePr w:w="3969" w:h="973" w:hRule="exact" w:hSpace="180" w:wrap="around" w:vAnchor="page" w:hAnchor="page" w:x="7732" w:y="2713"/>
        <w:rPr>
          <w:color w:val="000000"/>
        </w:rPr>
      </w:pPr>
      <w:r>
        <w:t>challenge@toll-collect.de</w:t>
      </w:r>
    </w:p>
    <w:p w14:paraId="3CA836DF" w14:textId="77777777" w:rsidR="0046213A" w:rsidRDefault="0046213A" w:rsidP="0046213A">
      <w:pPr>
        <w:framePr w:w="3969" w:h="973" w:hRule="exact" w:hSpace="180" w:wrap="around" w:vAnchor="page" w:hAnchor="page" w:x="7732" w:y="2713"/>
        <w:rPr>
          <w:color w:val="000000"/>
        </w:rPr>
      </w:pPr>
    </w:p>
    <w:p w14:paraId="2F7A32CF" w14:textId="77777777" w:rsidR="0046213A" w:rsidRDefault="0046213A">
      <w:pPr>
        <w:rPr>
          <w:color w:val="000000"/>
        </w:rPr>
      </w:pPr>
    </w:p>
    <w:p w14:paraId="44254DA8" w14:textId="77777777" w:rsidR="0046213A" w:rsidRDefault="0046213A">
      <w:pPr>
        <w:rPr>
          <w:color w:val="000000"/>
        </w:rPr>
      </w:pPr>
    </w:p>
    <w:p w14:paraId="1AD6E1C1" w14:textId="77777777" w:rsidR="0046213A" w:rsidRDefault="0046213A">
      <w:pPr>
        <w:rPr>
          <w:color w:val="000000"/>
        </w:rPr>
      </w:pPr>
    </w:p>
    <w:p w14:paraId="40C06FB6" w14:textId="77777777" w:rsidR="0046213A" w:rsidRDefault="0046213A">
      <w:pPr>
        <w:rPr>
          <w:color w:val="000000"/>
        </w:rPr>
      </w:pPr>
    </w:p>
    <w:p w14:paraId="595AC6BB" w14:textId="491239D6" w:rsidR="00CF36E0" w:rsidRDefault="00CF36E0">
      <w:pPr>
        <w:rPr>
          <w:color w:val="000000"/>
        </w:rPr>
      </w:pPr>
    </w:p>
    <w:p w14:paraId="1C4DE6F9" w14:textId="40D82B57" w:rsidR="0046213A" w:rsidRDefault="0046213A" w:rsidP="0046213A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und Geschäftsadresse:</w:t>
      </w:r>
      <w:r>
        <w:rPr>
          <w:rFonts w:cs="Arial"/>
          <w:sz w:val="24"/>
          <w:szCs w:val="24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73A2AFC0" w14:textId="77777777" w:rsidR="0046213A" w:rsidRPr="0046213A" w:rsidRDefault="0046213A" w:rsidP="0046213A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>
        <w:rPr>
          <w:rFonts w:cs="Arial"/>
          <w:sz w:val="24"/>
          <w:szCs w:val="24"/>
        </w:rPr>
        <w:t>Branche: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433D5C06" w14:textId="77777777" w:rsidR="0046213A" w:rsidRPr="0046213A" w:rsidRDefault="0046213A" w:rsidP="0046213A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Rechtsform: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24003503" w14:textId="77777777" w:rsidR="0046213A" w:rsidRPr="0046213A" w:rsidRDefault="0046213A" w:rsidP="0046213A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>
        <w:rPr>
          <w:rFonts w:cs="Arial"/>
          <w:sz w:val="24"/>
          <w:szCs w:val="24"/>
        </w:rPr>
        <w:t>Homepage: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36FE7DF8" w14:textId="77777777" w:rsidR="0046213A" w:rsidRDefault="0046213A" w:rsidP="0046213A">
      <w:pPr>
        <w:spacing w:line="360" w:lineRule="auto"/>
        <w:jc w:val="both"/>
        <w:rPr>
          <w:rFonts w:cs="Arial"/>
          <w:sz w:val="24"/>
          <w:szCs w:val="24"/>
          <w:u w:val="single"/>
        </w:rPr>
      </w:pPr>
    </w:p>
    <w:p w14:paraId="5C3370AE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>Bitte beschreibt kurz das Tätigkeitsfeld eures Unternehmens. Was sind eure Stärken, was zeichnet euch aus?</w:t>
      </w:r>
    </w:p>
    <w:p w14:paraId="3C769808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CB33610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22DBE67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FEE7744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A6263A9" w14:textId="77777777" w:rsidR="0046213A" w:rsidRPr="008A0EFC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B96432F" w14:textId="77777777" w:rsidR="0046213A" w:rsidRDefault="0046213A" w:rsidP="0046213A">
      <w:pPr>
        <w:spacing w:line="360" w:lineRule="auto"/>
        <w:jc w:val="both"/>
        <w:rPr>
          <w:rFonts w:cs="Arial"/>
          <w:sz w:val="22"/>
          <w:szCs w:val="24"/>
        </w:rPr>
      </w:pPr>
    </w:p>
    <w:p w14:paraId="1E9C0E0F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 xml:space="preserve">Habt ihr bereits Erfahrungen mit </w:t>
      </w:r>
      <w:proofErr w:type="spellStart"/>
      <w:r w:rsidRPr="008A0EFC">
        <w:rPr>
          <w:rFonts w:cs="Arial"/>
          <w:sz w:val="22"/>
          <w:szCs w:val="24"/>
        </w:rPr>
        <w:t>Challenges</w:t>
      </w:r>
      <w:proofErr w:type="spellEnd"/>
      <w:r w:rsidRPr="008A0EFC">
        <w:rPr>
          <w:rFonts w:cs="Arial"/>
          <w:sz w:val="22"/>
          <w:szCs w:val="24"/>
        </w:rPr>
        <w:t xml:space="preserve"> oder Innovationsprojekten gesammelt? </w:t>
      </w:r>
    </w:p>
    <w:p w14:paraId="63D420D3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>Bitte nennt drei Referenzen:</w:t>
      </w:r>
    </w:p>
    <w:p w14:paraId="5BFC3483" w14:textId="0823AE31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BDE4612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5777B13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3B980EA" w14:textId="77777777" w:rsidR="0046213A" w:rsidRPr="008A0EFC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E9351F8" w14:textId="77777777" w:rsidR="0046213A" w:rsidRDefault="0046213A" w:rsidP="0046213A">
      <w:pPr>
        <w:spacing w:line="360" w:lineRule="auto"/>
        <w:jc w:val="both"/>
        <w:rPr>
          <w:rFonts w:cs="Arial"/>
          <w:sz w:val="22"/>
          <w:szCs w:val="24"/>
        </w:rPr>
      </w:pPr>
    </w:p>
    <w:p w14:paraId="5B41AC45" w14:textId="77777777" w:rsidR="0046213A" w:rsidRDefault="0046213A">
      <w:pPr>
        <w:rPr>
          <w:color w:val="000000"/>
        </w:rPr>
      </w:pPr>
    </w:p>
    <w:p w14:paraId="0A86D8DE" w14:textId="77777777" w:rsidR="00CF36E0" w:rsidRDefault="00CF36E0">
      <w:pPr>
        <w:rPr>
          <w:color w:val="000000"/>
        </w:rPr>
      </w:pPr>
    </w:p>
    <w:p w14:paraId="48E5445F" w14:textId="5F2521CA" w:rsidR="00CF36E0" w:rsidRDefault="00CF36E0">
      <w:pPr>
        <w:rPr>
          <w:noProof/>
        </w:rPr>
      </w:pPr>
    </w:p>
    <w:p w14:paraId="2E8E1D0C" w14:textId="5842C2F1" w:rsidR="005C1D59" w:rsidRDefault="005C1D59">
      <w:pPr>
        <w:rPr>
          <w:noProof/>
        </w:rPr>
      </w:pPr>
    </w:p>
    <w:p w14:paraId="143D894C" w14:textId="7D7A833B" w:rsidR="005C1D59" w:rsidRDefault="005C1D59">
      <w:pPr>
        <w:rPr>
          <w:noProof/>
        </w:rPr>
      </w:pPr>
    </w:p>
    <w:p w14:paraId="60097C0C" w14:textId="140DA4DD" w:rsidR="005C1D59" w:rsidRDefault="005C1D59">
      <w:pPr>
        <w:rPr>
          <w:noProof/>
        </w:rPr>
      </w:pPr>
    </w:p>
    <w:p w14:paraId="6A7A6E3A" w14:textId="0279F77A" w:rsidR="005C1D59" w:rsidRDefault="005C1D59">
      <w:pPr>
        <w:rPr>
          <w:noProof/>
        </w:rPr>
      </w:pPr>
    </w:p>
    <w:p w14:paraId="1C17A856" w14:textId="2A812EC0" w:rsidR="005C1D59" w:rsidRDefault="005C1D59">
      <w:pPr>
        <w:rPr>
          <w:noProof/>
        </w:rPr>
      </w:pPr>
    </w:p>
    <w:p w14:paraId="38EB3D76" w14:textId="471BFE42" w:rsidR="005C1D59" w:rsidRDefault="005C1D59">
      <w:pPr>
        <w:rPr>
          <w:noProof/>
        </w:rPr>
      </w:pPr>
    </w:p>
    <w:p w14:paraId="17F60B29" w14:textId="35704A8E" w:rsidR="005C1D59" w:rsidRDefault="005C1D59">
      <w:pPr>
        <w:rPr>
          <w:noProof/>
        </w:rPr>
      </w:pPr>
    </w:p>
    <w:p w14:paraId="2FE8F5A4" w14:textId="6064CF6B" w:rsidR="005C1D59" w:rsidRDefault="005C1D59">
      <w:pPr>
        <w:rPr>
          <w:noProof/>
        </w:rPr>
      </w:pPr>
    </w:p>
    <w:p w14:paraId="0A170DF5" w14:textId="02154907" w:rsidR="005C1D59" w:rsidRDefault="00677460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Beschreibt kurz und p</w:t>
      </w:r>
      <w:r w:rsidR="005C1D59">
        <w:rPr>
          <w:rFonts w:cs="Arial"/>
          <w:sz w:val="22"/>
          <w:szCs w:val="24"/>
        </w:rPr>
        <w:t>rägnant eure Lösungsidee und warum ihr die richtigen für die Challenge seid:</w:t>
      </w:r>
    </w:p>
    <w:p w14:paraId="317F2222" w14:textId="77777777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54D39AE" w14:textId="6DFA7E5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DCDD773" w14:textId="0FD7613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4B95F89" w14:textId="60C6C0B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3DB59E9" w14:textId="771288A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D10A996" w14:textId="4C978BDA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CDD1198" w14:textId="3607EC6C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905C898" w14:textId="52ECA680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BBC628D" w14:textId="1B9AF45A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29CEDE0" w14:textId="6483360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8BBCA30" w14:textId="4A47D9A4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17538C0" w14:textId="5217B58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29C0E73" w14:textId="6DAA61F9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C7D6FB0" w14:textId="10A120B0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06FC147" w14:textId="270A822F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9311180" w14:textId="18CB91E1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4A81AB0" w14:textId="468C035E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469F7C8" w14:textId="42B86D8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84EC616" w14:textId="7A1E6281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bookmarkStart w:id="0" w:name="_GoBack"/>
      <w:bookmarkEnd w:id="0"/>
    </w:p>
    <w:p w14:paraId="7AB5EE63" w14:textId="746410C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DE3CA8D" w14:textId="5A6C2199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0AC6976" w14:textId="39A6675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67629CB" w14:textId="736AFBF7" w:rsidR="005C1D59" w:rsidRDefault="005C1D59" w:rsidP="005C1D59">
      <w:pPr>
        <w:ind w:left="708" w:hanging="708"/>
        <w:rPr>
          <w:noProof/>
        </w:rPr>
      </w:pPr>
      <w:r w:rsidRPr="005C1D59">
        <w:rPr>
          <w:noProof/>
        </w:rPr>
        <w:t>Mit dem Absenden de</w:t>
      </w:r>
      <w:r w:rsidR="00D27131">
        <w:rPr>
          <w:noProof/>
        </w:rPr>
        <w:t>s Teilnahmeformulars akzeptiert</w:t>
      </w:r>
      <w:r w:rsidRPr="005C1D59">
        <w:rPr>
          <w:noProof/>
        </w:rPr>
        <w:t xml:space="preserve"> </w:t>
      </w:r>
      <w:r w:rsidR="00D27131">
        <w:rPr>
          <w:noProof/>
        </w:rPr>
        <w:t>ihr</w:t>
      </w:r>
      <w:r w:rsidRPr="005C1D59">
        <w:rPr>
          <w:noProof/>
        </w:rPr>
        <w:t xml:space="preserve"> die Teilnahmebedingungen der Challe</w:t>
      </w:r>
      <w:r w:rsidR="00D27131">
        <w:rPr>
          <w:noProof/>
        </w:rPr>
        <w:t xml:space="preserve">nge. </w:t>
      </w:r>
      <w:hyperlink r:id="rId6" w:history="1">
        <w:r w:rsidR="00D27131" w:rsidRPr="00D27131">
          <w:rPr>
            <w:rStyle w:val="Hyperlink"/>
            <w:noProof/>
          </w:rPr>
          <w:t>Diese sind hier zu finden</w:t>
        </w:r>
      </w:hyperlink>
      <w:r w:rsidR="00D27131">
        <w:rPr>
          <w:noProof/>
        </w:rPr>
        <w:t xml:space="preserve">. </w:t>
      </w:r>
    </w:p>
    <w:sectPr w:rsidR="005C1D59" w:rsidSect="00212DE2">
      <w:headerReference w:type="default" r:id="rId7"/>
      <w:footerReference w:type="default" r:id="rId8"/>
      <w:headerReference w:type="first" r:id="rId9"/>
      <w:type w:val="continuous"/>
      <w:pgSz w:w="11906" w:h="16838" w:code="9"/>
      <w:pgMar w:top="1560" w:right="1418" w:bottom="2552" w:left="1418" w:header="998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26D47" w14:textId="77777777" w:rsidR="00F805EB" w:rsidRDefault="00F805EB">
      <w:r>
        <w:separator/>
      </w:r>
    </w:p>
  </w:endnote>
  <w:endnote w:type="continuationSeparator" w:id="0">
    <w:p w14:paraId="33E4F073" w14:textId="77777777" w:rsidR="00F805EB" w:rsidRDefault="00F8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1969C" w14:textId="470D98BA" w:rsidR="00CF36E0" w:rsidRDefault="00CF36E0">
    <w:pPr>
      <w:pStyle w:val="Fu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1D63C2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D2713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2401" w14:textId="77777777" w:rsidR="00F805EB" w:rsidRDefault="00F805EB">
      <w:r>
        <w:separator/>
      </w:r>
    </w:p>
  </w:footnote>
  <w:footnote w:type="continuationSeparator" w:id="0">
    <w:p w14:paraId="774FD731" w14:textId="77777777" w:rsidR="00F805EB" w:rsidRDefault="00F8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5A737" w14:textId="03FD4CE3" w:rsidR="003356FF" w:rsidRDefault="005C1D59">
    <w:pPr>
      <w:pStyle w:val="Kopfzeil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544C756" wp14:editId="36E648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797" cy="10662745"/>
          <wp:effectExtent l="0" t="0" r="0" b="0"/>
          <wp:wrapNone/>
          <wp:docPr id="3" name="Bild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5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797" cy="1066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1654" w14:textId="522C2E69" w:rsidR="00CF36E0" w:rsidRDefault="0021600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8A80C6" wp14:editId="5C831079">
          <wp:simplePos x="0" y="0"/>
          <wp:positionH relativeFrom="page">
            <wp:posOffset>0</wp:posOffset>
          </wp:positionH>
          <wp:positionV relativeFrom="page">
            <wp:posOffset>14360</wp:posOffset>
          </wp:positionV>
          <wp:extent cx="7543797" cy="10662745"/>
          <wp:effectExtent l="0" t="0" r="0" b="0"/>
          <wp:wrapNone/>
          <wp:docPr id="51" name="Bild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5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797" cy="1066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CF"/>
    <w:rsid w:val="000426BF"/>
    <w:rsid w:val="000565B4"/>
    <w:rsid w:val="000C2F62"/>
    <w:rsid w:val="000D1076"/>
    <w:rsid w:val="00145CDA"/>
    <w:rsid w:val="0017716D"/>
    <w:rsid w:val="00195251"/>
    <w:rsid w:val="001D63C2"/>
    <w:rsid w:val="001E78AA"/>
    <w:rsid w:val="00212DE2"/>
    <w:rsid w:val="00216005"/>
    <w:rsid w:val="002352E3"/>
    <w:rsid w:val="002D6546"/>
    <w:rsid w:val="003356FF"/>
    <w:rsid w:val="00361971"/>
    <w:rsid w:val="00367819"/>
    <w:rsid w:val="003C2594"/>
    <w:rsid w:val="003F36A1"/>
    <w:rsid w:val="00412531"/>
    <w:rsid w:val="00444A8C"/>
    <w:rsid w:val="004530E2"/>
    <w:rsid w:val="0046213A"/>
    <w:rsid w:val="004863CA"/>
    <w:rsid w:val="004A5C0B"/>
    <w:rsid w:val="004C3F4C"/>
    <w:rsid w:val="004E5A09"/>
    <w:rsid w:val="004F6B73"/>
    <w:rsid w:val="004F7551"/>
    <w:rsid w:val="00530778"/>
    <w:rsid w:val="00537616"/>
    <w:rsid w:val="00552812"/>
    <w:rsid w:val="00576333"/>
    <w:rsid w:val="005C1D59"/>
    <w:rsid w:val="00663454"/>
    <w:rsid w:val="006767B0"/>
    <w:rsid w:val="00677460"/>
    <w:rsid w:val="00695ECB"/>
    <w:rsid w:val="006B5B8A"/>
    <w:rsid w:val="006E4501"/>
    <w:rsid w:val="007053A1"/>
    <w:rsid w:val="00741247"/>
    <w:rsid w:val="00787AA2"/>
    <w:rsid w:val="007F2FFF"/>
    <w:rsid w:val="008017DD"/>
    <w:rsid w:val="00873838"/>
    <w:rsid w:val="008A6935"/>
    <w:rsid w:val="008D27A9"/>
    <w:rsid w:val="009168BF"/>
    <w:rsid w:val="00972EB9"/>
    <w:rsid w:val="00994081"/>
    <w:rsid w:val="009D18AF"/>
    <w:rsid w:val="00A07EDD"/>
    <w:rsid w:val="00A103CF"/>
    <w:rsid w:val="00A25FFB"/>
    <w:rsid w:val="00A91BC4"/>
    <w:rsid w:val="00B464F9"/>
    <w:rsid w:val="00B5203A"/>
    <w:rsid w:val="00B55BCF"/>
    <w:rsid w:val="00BC00D3"/>
    <w:rsid w:val="00BE79F0"/>
    <w:rsid w:val="00C058C4"/>
    <w:rsid w:val="00C06657"/>
    <w:rsid w:val="00C64DEC"/>
    <w:rsid w:val="00CF36E0"/>
    <w:rsid w:val="00D13CE0"/>
    <w:rsid w:val="00D21F83"/>
    <w:rsid w:val="00D27131"/>
    <w:rsid w:val="00E50236"/>
    <w:rsid w:val="00E67678"/>
    <w:rsid w:val="00EA4C63"/>
    <w:rsid w:val="00EC7DFC"/>
    <w:rsid w:val="00F805EB"/>
    <w:rsid w:val="00F82C0F"/>
    <w:rsid w:val="00F94DEB"/>
    <w:rsid w:val="00FA6F56"/>
    <w:rsid w:val="00FE05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2CDC3"/>
  <w14:defaultImageDpi w14:val="300"/>
  <w15:chartTrackingRefBased/>
  <w15:docId w15:val="{E692586C-F329-EA4C-9887-60076EE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6213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6213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D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D27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7919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887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1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292">
                  <w:marLeft w:val="383"/>
                  <w:marRight w:val="38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3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ll-collect.de/de/toll_collect/challenge_belastungsmonitoring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jablo\LOKALE~1\Temp\2\Domino%20Web%20Access\45058_BB_Berlin_o_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45058_BB_Berlin_o_Logo.dot</Template>
  <TotalTime>0</TotalTime>
  <Pages>2</Pages>
  <Words>72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kaiserwetter</Company>
  <LinksUpToDate>false</LinksUpToDate>
  <CharactersWithSpaces>812</CharactersWithSpaces>
  <SharedDoc>false</SharedDoc>
  <HLinks>
    <vt:vector size="6" baseType="variant">
      <vt:variant>
        <vt:i4>63</vt:i4>
      </vt:variant>
      <vt:variant>
        <vt:i4>-1</vt:i4>
      </vt:variant>
      <vt:variant>
        <vt:i4>2099</vt:i4>
      </vt:variant>
      <vt:variant>
        <vt:i4>1</vt:i4>
      </vt:variant>
      <vt:variant>
        <vt:lpwstr>HG_Berlin 1907_01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ajablo</dc:creator>
  <cp:keywords/>
  <cp:lastModifiedBy>Hammerl, Laszlo</cp:lastModifiedBy>
  <cp:revision>4</cp:revision>
  <cp:lastPrinted>2004-01-23T14:29:00Z</cp:lastPrinted>
  <dcterms:created xsi:type="dcterms:W3CDTF">2024-04-30T15:20:00Z</dcterms:created>
  <dcterms:modified xsi:type="dcterms:W3CDTF">2024-05-15T08:09:00Z</dcterms:modified>
</cp:coreProperties>
</file>